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2639" w14:textId="6814956E" w:rsidR="003805E2" w:rsidRDefault="00915B06" w:rsidP="00A64B79">
      <w:pPr>
        <w:pStyle w:val="ohjeotsikko1"/>
      </w:pPr>
      <w:r w:rsidRPr="0073050E">
        <w:fldChar w:fldCharType="begin"/>
      </w:r>
      <w:r>
        <w:instrText xml:space="preserve"> DOCPROPERTY  "MFiles_PG9697C23831BA447C9AD215D57D2E3B4E"  \* MERGEFORMAT </w:instrText>
      </w:r>
      <w:r w:rsidRPr="0073050E">
        <w:fldChar w:fldCharType="separate"/>
      </w:r>
      <w:r w:rsidR="001A1440" w:rsidRPr="003B2AE3">
        <w:rPr>
          <w:bCs/>
        </w:rPr>
        <w:t>Ei potilaskäyttöön tarkoitettujen</w:t>
      </w:r>
      <w:r w:rsidR="001A1440">
        <w:t xml:space="preserve"> veren ainesosien tilauslomake</w:t>
      </w:r>
      <w:r w:rsidRPr="0073050E">
        <w:rPr>
          <w:bCs/>
        </w:rPr>
        <w:fldChar w:fldCharType="end"/>
      </w:r>
    </w:p>
    <w:p w14:paraId="3B172D27" w14:textId="77777777" w:rsidR="00171771" w:rsidRPr="005E27FF" w:rsidRDefault="00171771" w:rsidP="00171771">
      <w:pPr>
        <w:rPr>
          <w:sz w:val="6"/>
          <w:szCs w:val="6"/>
        </w:rPr>
      </w:pPr>
    </w:p>
    <w:p w14:paraId="032BFFD9" w14:textId="77777777" w:rsidR="00CE4E37" w:rsidRDefault="00CE4E37" w:rsidP="00171771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szCs w:val="16"/>
        </w:rPr>
      </w:pPr>
    </w:p>
    <w:p w14:paraId="4A02D0AB" w14:textId="77777777" w:rsidR="00CE4E37" w:rsidRDefault="00CE4E37" w:rsidP="00171771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szCs w:val="16"/>
        </w:rPr>
      </w:pPr>
    </w:p>
    <w:p w14:paraId="690C09BC" w14:textId="262B4C54" w:rsidR="00171771" w:rsidRDefault="00915B06" w:rsidP="00171771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  <w:r w:rsidRPr="00810148">
        <w:rPr>
          <w:b/>
          <w:szCs w:val="16"/>
        </w:rPr>
        <w:t>Yhteystiedot</w:t>
      </w:r>
      <w:r w:rsidRPr="004466F5">
        <w:rPr>
          <w:sz w:val="24"/>
        </w:rPr>
        <w:t xml:space="preserve"> </w:t>
      </w:r>
    </w:p>
    <w:p w14:paraId="0DDE6B6F" w14:textId="77777777" w:rsidR="00CE4E37" w:rsidRDefault="00CE4E37" w:rsidP="00171771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28CC37A6" w14:textId="77777777" w:rsidR="00CE4E37" w:rsidRPr="004466F5" w:rsidRDefault="00CE4E37" w:rsidP="00171771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sz w:val="24"/>
        </w:rPr>
      </w:pPr>
    </w:p>
    <w:tbl>
      <w:tblPr>
        <w:tblpPr w:leftFromText="141" w:rightFromText="141" w:vertAnchor="text" w:tblpY="1"/>
        <w:tblOverlap w:val="never"/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23"/>
      </w:tblGrid>
      <w:tr w:rsidR="007768CA" w14:paraId="49B5534F" w14:textId="77777777" w:rsidTr="00EF3FF9">
        <w:trPr>
          <w:cantSplit/>
          <w:trHeight w:val="275"/>
        </w:trPr>
        <w:tc>
          <w:tcPr>
            <w:tcW w:w="4039" w:type="dxa"/>
          </w:tcPr>
          <w:p w14:paraId="3D7FA93B" w14:textId="77777777" w:rsidR="00171771" w:rsidRPr="004466F5" w:rsidRDefault="00915B06" w:rsidP="00EF3FF9">
            <w:pPr>
              <w:tabs>
                <w:tab w:val="center" w:pos="4819"/>
                <w:tab w:val="right" w:pos="9638"/>
              </w:tabs>
              <w:spacing w:line="312" w:lineRule="auto"/>
              <w:rPr>
                <w:b/>
              </w:rPr>
            </w:pPr>
            <w:r w:rsidRPr="004466F5">
              <w:rPr>
                <w:b/>
              </w:rPr>
              <w:t>Asiakasnumero</w:t>
            </w:r>
          </w:p>
        </w:tc>
        <w:tc>
          <w:tcPr>
            <w:tcW w:w="6023" w:type="dxa"/>
          </w:tcPr>
          <w:p w14:paraId="658C12AD" w14:textId="77777777" w:rsidR="00171771" w:rsidRPr="004466F5" w:rsidRDefault="00915B06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466F5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7768CA" w14:paraId="22404623" w14:textId="77777777" w:rsidTr="00EF3FF9">
        <w:trPr>
          <w:cantSplit/>
          <w:trHeight w:val="275"/>
        </w:trPr>
        <w:tc>
          <w:tcPr>
            <w:tcW w:w="4039" w:type="dxa"/>
          </w:tcPr>
          <w:p w14:paraId="4C49DD15" w14:textId="77777777" w:rsidR="00171771" w:rsidRPr="004466F5" w:rsidRDefault="00915B06" w:rsidP="00EF3FF9">
            <w:pPr>
              <w:tabs>
                <w:tab w:val="center" w:pos="4819"/>
                <w:tab w:val="right" w:pos="9638"/>
              </w:tabs>
              <w:spacing w:line="312" w:lineRule="auto"/>
              <w:rPr>
                <w:b/>
              </w:rPr>
            </w:pPr>
            <w:r w:rsidRPr="004466F5">
              <w:rPr>
                <w:b/>
              </w:rPr>
              <w:t>Lupanumero</w:t>
            </w:r>
          </w:p>
        </w:tc>
        <w:tc>
          <w:tcPr>
            <w:tcW w:w="6023" w:type="dxa"/>
          </w:tcPr>
          <w:p w14:paraId="48B3513C" w14:textId="77777777" w:rsidR="00171771" w:rsidRPr="004466F5" w:rsidRDefault="00915B06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466F5"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7768CA" w14:paraId="2F5D2ED7" w14:textId="77777777" w:rsidTr="00EF3FF9">
        <w:trPr>
          <w:cantSplit/>
          <w:trHeight w:val="275"/>
        </w:trPr>
        <w:tc>
          <w:tcPr>
            <w:tcW w:w="4039" w:type="dxa"/>
          </w:tcPr>
          <w:p w14:paraId="16CF704E" w14:textId="77777777" w:rsidR="00171771" w:rsidRPr="004466F5" w:rsidRDefault="00915B06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Toimituslu</w:t>
            </w:r>
            <w:r w:rsidR="004C759E">
              <w:t>van saanut</w:t>
            </w:r>
            <w:r>
              <w:t xml:space="preserve"> organisaatio</w:t>
            </w:r>
          </w:p>
        </w:tc>
        <w:tc>
          <w:tcPr>
            <w:tcW w:w="6023" w:type="dxa"/>
          </w:tcPr>
          <w:p w14:paraId="2F140DAB" w14:textId="77777777" w:rsidR="00171771" w:rsidRPr="004466F5" w:rsidRDefault="00915B06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466F5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7768CA" w14:paraId="662C2F40" w14:textId="77777777" w:rsidTr="00EF3FF9">
        <w:trPr>
          <w:cantSplit/>
          <w:trHeight w:val="275"/>
        </w:trPr>
        <w:tc>
          <w:tcPr>
            <w:tcW w:w="4039" w:type="dxa"/>
          </w:tcPr>
          <w:p w14:paraId="24DAC027" w14:textId="77777777" w:rsidR="00171771" w:rsidRPr="004466F5" w:rsidRDefault="00915B06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466F5">
              <w:t>Yhteyshenkilön nimi</w:t>
            </w:r>
          </w:p>
        </w:tc>
        <w:tc>
          <w:tcPr>
            <w:tcW w:w="6023" w:type="dxa"/>
          </w:tcPr>
          <w:p w14:paraId="770A6E08" w14:textId="77777777" w:rsidR="00171771" w:rsidRPr="004466F5" w:rsidRDefault="00915B06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466F5"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7768CA" w14:paraId="03F403AB" w14:textId="77777777" w:rsidTr="00EF3FF9">
        <w:trPr>
          <w:cantSplit/>
          <w:trHeight w:val="275"/>
        </w:trPr>
        <w:tc>
          <w:tcPr>
            <w:tcW w:w="4039" w:type="dxa"/>
          </w:tcPr>
          <w:p w14:paraId="481D9E50" w14:textId="77777777" w:rsidR="007F1037" w:rsidRPr="004466F5" w:rsidRDefault="00915B06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Vastuuhenkilön</w:t>
            </w:r>
            <w:r w:rsidR="00096A6C">
              <w:t>/-tutkijan</w:t>
            </w:r>
            <w:r>
              <w:t xml:space="preserve"> nimi</w:t>
            </w:r>
          </w:p>
        </w:tc>
        <w:tc>
          <w:tcPr>
            <w:tcW w:w="6023" w:type="dxa"/>
          </w:tcPr>
          <w:p w14:paraId="334F4AC4" w14:textId="77777777" w:rsidR="007F1037" w:rsidRPr="004466F5" w:rsidRDefault="00915B06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0" w:name="Teksti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768CA" w14:paraId="68219B8D" w14:textId="77777777" w:rsidTr="00EF3FF9">
        <w:trPr>
          <w:cantSplit/>
          <w:trHeight w:val="275"/>
        </w:trPr>
        <w:tc>
          <w:tcPr>
            <w:tcW w:w="4039" w:type="dxa"/>
          </w:tcPr>
          <w:p w14:paraId="433D6F05" w14:textId="77777777" w:rsidR="00171771" w:rsidRPr="004466F5" w:rsidRDefault="00915B06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466F5">
              <w:t>Puhelin</w:t>
            </w:r>
          </w:p>
        </w:tc>
        <w:tc>
          <w:tcPr>
            <w:tcW w:w="6023" w:type="dxa"/>
          </w:tcPr>
          <w:p w14:paraId="26D8D9A0" w14:textId="77777777" w:rsidR="00171771" w:rsidRPr="004466F5" w:rsidRDefault="00915B06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466F5"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7768CA" w14:paraId="340F6C48" w14:textId="77777777" w:rsidTr="00EF3FF9">
        <w:trPr>
          <w:cantSplit/>
          <w:trHeight w:val="275"/>
        </w:trPr>
        <w:tc>
          <w:tcPr>
            <w:tcW w:w="4039" w:type="dxa"/>
          </w:tcPr>
          <w:p w14:paraId="6C59548D" w14:textId="77777777" w:rsidR="00171771" w:rsidRPr="004466F5" w:rsidRDefault="00915B06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466F5">
              <w:t>Faksi</w:t>
            </w:r>
          </w:p>
        </w:tc>
        <w:tc>
          <w:tcPr>
            <w:tcW w:w="6023" w:type="dxa"/>
          </w:tcPr>
          <w:p w14:paraId="3A0D8761" w14:textId="77777777" w:rsidR="00171771" w:rsidRPr="004466F5" w:rsidRDefault="00915B06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466F5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7768CA" w14:paraId="43CE7D20" w14:textId="77777777" w:rsidTr="00EF3FF9">
        <w:trPr>
          <w:cantSplit/>
          <w:trHeight w:val="275"/>
        </w:trPr>
        <w:tc>
          <w:tcPr>
            <w:tcW w:w="4039" w:type="dxa"/>
          </w:tcPr>
          <w:p w14:paraId="4EB9CA0A" w14:textId="77777777" w:rsidR="00171771" w:rsidRPr="004466F5" w:rsidRDefault="00915B06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466F5">
              <w:t>Yhteyshenkilön sähköpostiosoite</w:t>
            </w:r>
          </w:p>
        </w:tc>
        <w:tc>
          <w:tcPr>
            <w:tcW w:w="6023" w:type="dxa"/>
          </w:tcPr>
          <w:p w14:paraId="4888D133" w14:textId="77777777" w:rsidR="00171771" w:rsidRPr="004466F5" w:rsidRDefault="00915B06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466F5"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</w:tbl>
    <w:p w14:paraId="63A3082B" w14:textId="77777777" w:rsidR="00171771" w:rsidRPr="005E27FF" w:rsidRDefault="00171771" w:rsidP="00171771">
      <w:pPr>
        <w:rPr>
          <w:sz w:val="6"/>
          <w:szCs w:val="6"/>
        </w:rPr>
      </w:pPr>
    </w:p>
    <w:p w14:paraId="007D47C5" w14:textId="77777777" w:rsidR="001F2233" w:rsidRDefault="001F2233" w:rsidP="001F2233">
      <w:pPr>
        <w:rPr>
          <w:b/>
        </w:rPr>
      </w:pPr>
    </w:p>
    <w:p w14:paraId="2E9DE735" w14:textId="77777777" w:rsidR="001A1440" w:rsidRDefault="001A1440" w:rsidP="001F2233">
      <w:pPr>
        <w:rPr>
          <w:b/>
        </w:rPr>
      </w:pPr>
    </w:p>
    <w:p w14:paraId="6137047D" w14:textId="5A7ACE9A" w:rsidR="001F2233" w:rsidRDefault="00915B06" w:rsidP="001F2233">
      <w:r w:rsidRPr="00810148">
        <w:rPr>
          <w:b/>
          <w:szCs w:val="16"/>
        </w:rPr>
        <w:t>Tilattava</w:t>
      </w:r>
      <w:r w:rsidR="008649BB">
        <w:rPr>
          <w:b/>
          <w:szCs w:val="16"/>
        </w:rPr>
        <w:t xml:space="preserve"> materiaali</w:t>
      </w:r>
      <w:r w:rsidRPr="00810148">
        <w:rPr>
          <w:szCs w:val="16"/>
        </w:rPr>
        <w:t xml:space="preserve"> </w:t>
      </w:r>
      <w:r w:rsidR="007B6938" w:rsidRPr="007B6938">
        <w:rPr>
          <w:b/>
          <w:bCs/>
          <w:szCs w:val="16"/>
        </w:rPr>
        <w:t>ei potilaskäyttöön</w:t>
      </w:r>
      <w:r w:rsidR="007B6938">
        <w:rPr>
          <w:szCs w:val="16"/>
        </w:rPr>
        <w:t xml:space="preserve"> </w:t>
      </w:r>
    </w:p>
    <w:p w14:paraId="16B42AE5" w14:textId="77777777" w:rsidR="00DD365C" w:rsidRDefault="00DD365C" w:rsidP="001F2233"/>
    <w:p w14:paraId="07F962AE" w14:textId="77777777" w:rsidR="001A1440" w:rsidRDefault="001A1440" w:rsidP="001F2233"/>
    <w:tbl>
      <w:tblPr>
        <w:tblpPr w:leftFromText="141" w:rightFromText="141" w:vertAnchor="text" w:tblpY="1"/>
        <w:tblOverlap w:val="never"/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2694"/>
        <w:gridCol w:w="992"/>
      </w:tblGrid>
      <w:tr w:rsidR="007768CA" w14:paraId="13CF95B5" w14:textId="77777777" w:rsidTr="00BB7409">
        <w:trPr>
          <w:cantSplit/>
          <w:trHeight w:val="380"/>
        </w:trPr>
        <w:tc>
          <w:tcPr>
            <w:tcW w:w="4606" w:type="dxa"/>
          </w:tcPr>
          <w:p w14:paraId="18DE5F52" w14:textId="77777777" w:rsidR="001F2233" w:rsidRPr="00FA0ABC" w:rsidRDefault="00915B06" w:rsidP="00BB7409">
            <w:pPr>
              <w:spacing w:line="312" w:lineRule="auto"/>
              <w:rPr>
                <w:b/>
                <w:sz w:val="16"/>
                <w:szCs w:val="18"/>
              </w:rPr>
            </w:pPr>
            <w:r>
              <w:rPr>
                <w:b/>
                <w:sz w:val="18"/>
              </w:rPr>
              <w:t>Tilattava materiaali</w:t>
            </w:r>
          </w:p>
        </w:tc>
        <w:tc>
          <w:tcPr>
            <w:tcW w:w="1701" w:type="dxa"/>
          </w:tcPr>
          <w:p w14:paraId="25FB953F" w14:textId="77777777" w:rsidR="001F2233" w:rsidRPr="004865DF" w:rsidRDefault="00915B06" w:rsidP="00BB740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ISBT-koodi</w:t>
            </w:r>
          </w:p>
        </w:tc>
        <w:tc>
          <w:tcPr>
            <w:tcW w:w="2694" w:type="dxa"/>
          </w:tcPr>
          <w:p w14:paraId="3F995E2A" w14:textId="77777777" w:rsidR="001F2233" w:rsidRPr="004865DF" w:rsidRDefault="00915B06" w:rsidP="00BB740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Toimitus</w:t>
            </w:r>
          </w:p>
        </w:tc>
        <w:tc>
          <w:tcPr>
            <w:tcW w:w="992" w:type="dxa"/>
          </w:tcPr>
          <w:p w14:paraId="79BE47A6" w14:textId="77777777" w:rsidR="001F2233" w:rsidRPr="004865DF" w:rsidRDefault="00915B06" w:rsidP="00BB740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Määrä</w:t>
            </w:r>
          </w:p>
        </w:tc>
      </w:tr>
      <w:tr w:rsidR="007768CA" w14:paraId="5B74D1C3" w14:textId="77777777" w:rsidTr="00BB7409">
        <w:trPr>
          <w:cantSplit/>
          <w:trHeight w:val="380"/>
        </w:trPr>
        <w:tc>
          <w:tcPr>
            <w:tcW w:w="9993" w:type="dxa"/>
            <w:gridSpan w:val="4"/>
            <w:shd w:val="clear" w:color="auto" w:fill="D9D9D9" w:themeFill="background1" w:themeFillShade="D9"/>
          </w:tcPr>
          <w:p w14:paraId="1DAEF189" w14:textId="77777777" w:rsidR="001F2233" w:rsidRPr="004865DF" w:rsidRDefault="00915B06" w:rsidP="00BB7409">
            <w:pPr>
              <w:tabs>
                <w:tab w:val="center" w:pos="426"/>
              </w:tabs>
              <w:spacing w:line="312" w:lineRule="auto"/>
            </w:pPr>
            <w:r w:rsidRPr="00A71E4C">
              <w:rPr>
                <w:b/>
                <w:bCs/>
              </w:rPr>
              <w:t>Näyte verenluovuttajalta</w:t>
            </w:r>
          </w:p>
        </w:tc>
      </w:tr>
      <w:tr w:rsidR="007768CA" w14:paraId="7205971A" w14:textId="77777777" w:rsidTr="00BB7409">
        <w:trPr>
          <w:cantSplit/>
          <w:trHeight w:val="380"/>
        </w:trPr>
        <w:tc>
          <w:tcPr>
            <w:tcW w:w="4606" w:type="dxa"/>
          </w:tcPr>
          <w:p w14:paraId="2B9FFA23" w14:textId="77777777" w:rsidR="001F2233" w:rsidRDefault="00915B06" w:rsidP="00BB7409">
            <w:pPr>
              <w:spacing w:line="312" w:lineRule="auto"/>
            </w:pPr>
            <w:r>
              <w:t>Verinäyte</w:t>
            </w:r>
            <w:r w:rsidR="007B6938">
              <w:t>, kokoveri</w:t>
            </w:r>
          </w:p>
          <w:p w14:paraId="334BD174" w14:textId="77777777" w:rsidR="00F0783E" w:rsidRPr="004865DF" w:rsidRDefault="00915B06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>
              <w:t xml:space="preserve"> EDTA 2</w:t>
            </w:r>
            <w:r w:rsidRPr="004865DF">
              <w:t xml:space="preserve"> ml</w:t>
            </w:r>
          </w:p>
          <w:p w14:paraId="7EAF2694" w14:textId="77777777" w:rsidR="00F0783E" w:rsidRPr="004865DF" w:rsidRDefault="00915B06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EDTA 6 ml</w:t>
            </w:r>
          </w:p>
          <w:p w14:paraId="2067FAFF" w14:textId="77777777" w:rsidR="00F0783E" w:rsidRDefault="00915B06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Sitraatti 9 ml</w:t>
            </w:r>
          </w:p>
          <w:p w14:paraId="5014CC99" w14:textId="77777777" w:rsidR="00F0783E" w:rsidRPr="004865DF" w:rsidRDefault="00915B06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>
              <w:t xml:space="preserve"> Seerumigeeli 5 ml</w:t>
            </w:r>
          </w:p>
          <w:p w14:paraId="48F9D9C1" w14:textId="77777777" w:rsidR="00F0783E" w:rsidRPr="004865DF" w:rsidRDefault="00915B06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Muu, </w:t>
            </w: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3423A897" w14:textId="77777777" w:rsidR="00F0783E" w:rsidRPr="004865DF" w:rsidRDefault="00F0783E" w:rsidP="00F0783E">
            <w:pPr>
              <w:spacing w:line="120" w:lineRule="exact"/>
            </w:pPr>
          </w:p>
          <w:p w14:paraId="57077CC6" w14:textId="77777777" w:rsidR="00F0783E" w:rsidRPr="004865DF" w:rsidRDefault="00915B06" w:rsidP="00F0783E">
            <w:pPr>
              <w:spacing w:line="26" w:lineRule="atLeast"/>
            </w:pPr>
            <w:r w:rsidRPr="004865DF">
              <w:t>Tarpeelliset lisätiedot:</w:t>
            </w:r>
          </w:p>
          <w:p w14:paraId="554AA28D" w14:textId="77777777" w:rsidR="00F0783E" w:rsidRPr="004865DF" w:rsidRDefault="00915B06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veriryhmä</w:t>
            </w:r>
          </w:p>
          <w:p w14:paraId="2B4AE745" w14:textId="77777777" w:rsidR="00F0783E" w:rsidRPr="004865DF" w:rsidRDefault="00915B06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ikä </w:t>
            </w:r>
          </w:p>
          <w:p w14:paraId="7397190E" w14:textId="77777777" w:rsidR="00F0783E" w:rsidRPr="004865DF" w:rsidRDefault="00915B06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sukupuoli</w:t>
            </w:r>
          </w:p>
          <w:p w14:paraId="06A929DF" w14:textId="77777777" w:rsidR="00F0783E" w:rsidRDefault="00915B06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pvm.</w:t>
            </w:r>
          </w:p>
          <w:p w14:paraId="22B80630" w14:textId="77777777" w:rsidR="00F0783E" w:rsidRPr="004865DF" w:rsidRDefault="00F0783E" w:rsidP="00F0783E">
            <w:pPr>
              <w:spacing w:line="26" w:lineRule="atLeast"/>
            </w:pPr>
          </w:p>
          <w:p w14:paraId="08D21F6E" w14:textId="77777777" w:rsidR="00F0783E" w:rsidRPr="004865DF" w:rsidRDefault="00915B06" w:rsidP="00F0783E">
            <w:pPr>
              <w:spacing w:line="26" w:lineRule="atLeast"/>
            </w:pPr>
            <w:r w:rsidRPr="004865DF">
              <w:t>Säilytys:</w:t>
            </w:r>
          </w:p>
          <w:p w14:paraId="000C7716" w14:textId="77777777" w:rsidR="00F0783E" w:rsidRPr="004865DF" w:rsidRDefault="00915B06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jääkaappi</w:t>
            </w:r>
          </w:p>
          <w:p w14:paraId="7CB41FF8" w14:textId="77777777" w:rsidR="00F0783E" w:rsidRDefault="00915B06" w:rsidP="00F0783E">
            <w:pPr>
              <w:spacing w:line="312" w:lineRule="auto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huoneenlämpötila</w:t>
            </w:r>
          </w:p>
          <w:p w14:paraId="33CD6FF3" w14:textId="77777777" w:rsidR="001A1440" w:rsidRDefault="001A1440" w:rsidP="00F0783E">
            <w:pPr>
              <w:spacing w:line="312" w:lineRule="auto"/>
            </w:pPr>
          </w:p>
          <w:p w14:paraId="332C85AB" w14:textId="77777777" w:rsidR="001A1440" w:rsidRDefault="001A1440" w:rsidP="00F0783E">
            <w:pPr>
              <w:spacing w:line="312" w:lineRule="auto"/>
            </w:pPr>
          </w:p>
          <w:p w14:paraId="3EC83E32" w14:textId="77777777" w:rsidR="001A1440" w:rsidRDefault="001A1440" w:rsidP="00F0783E">
            <w:pPr>
              <w:spacing w:line="312" w:lineRule="auto"/>
            </w:pPr>
          </w:p>
          <w:p w14:paraId="676D9D42" w14:textId="77777777" w:rsidR="001A1440" w:rsidRDefault="001A1440" w:rsidP="00F0783E">
            <w:pPr>
              <w:spacing w:line="312" w:lineRule="auto"/>
            </w:pPr>
          </w:p>
          <w:p w14:paraId="5D6A1184" w14:textId="77777777" w:rsidR="001A1440" w:rsidRDefault="001A1440" w:rsidP="00F0783E">
            <w:pPr>
              <w:spacing w:line="312" w:lineRule="auto"/>
            </w:pPr>
          </w:p>
          <w:p w14:paraId="0882EF64" w14:textId="77777777" w:rsidR="001A1440" w:rsidRDefault="001A1440" w:rsidP="00F0783E">
            <w:pPr>
              <w:spacing w:line="312" w:lineRule="auto"/>
            </w:pPr>
          </w:p>
          <w:p w14:paraId="053D261E" w14:textId="77777777" w:rsidR="001A1440" w:rsidRDefault="001A1440" w:rsidP="00F0783E">
            <w:pPr>
              <w:spacing w:line="312" w:lineRule="auto"/>
            </w:pPr>
          </w:p>
          <w:p w14:paraId="79413C57" w14:textId="77777777" w:rsidR="001A1440" w:rsidRPr="009E66AD" w:rsidRDefault="001A1440" w:rsidP="00F0783E">
            <w:pPr>
              <w:spacing w:line="312" w:lineRule="auto"/>
            </w:pPr>
          </w:p>
        </w:tc>
        <w:tc>
          <w:tcPr>
            <w:tcW w:w="1701" w:type="dxa"/>
          </w:tcPr>
          <w:p w14:paraId="0A91EC80" w14:textId="77777777" w:rsidR="001A1440" w:rsidRDefault="001A1440" w:rsidP="00BB7409">
            <w:pPr>
              <w:spacing w:line="312" w:lineRule="auto"/>
              <w:jc w:val="center"/>
            </w:pPr>
          </w:p>
          <w:p w14:paraId="56B4BC08" w14:textId="425679F8" w:rsidR="001F2233" w:rsidRPr="009E66AD" w:rsidRDefault="00915B06" w:rsidP="00BB7409">
            <w:pPr>
              <w:spacing w:line="312" w:lineRule="auto"/>
              <w:jc w:val="center"/>
            </w:pPr>
            <w:r w:rsidRPr="004865DF">
              <w:t>B0008V00</w:t>
            </w:r>
          </w:p>
        </w:tc>
        <w:tc>
          <w:tcPr>
            <w:tcW w:w="2694" w:type="dxa"/>
          </w:tcPr>
          <w:p w14:paraId="561138C6" w14:textId="77777777" w:rsidR="001A1440" w:rsidRDefault="001A1440" w:rsidP="00C158CF">
            <w:pPr>
              <w:spacing w:line="26" w:lineRule="atLeast"/>
            </w:pPr>
          </w:p>
          <w:p w14:paraId="6E9E7212" w14:textId="470CEDF2" w:rsidR="00C158CF" w:rsidRPr="004865DF" w:rsidRDefault="00915B06" w:rsidP="00C158CF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</w:t>
            </w:r>
            <w:r>
              <w:t>kylmä</w:t>
            </w:r>
          </w:p>
          <w:p w14:paraId="4F8AFD59" w14:textId="77777777" w:rsidR="001F2233" w:rsidRDefault="00915B06" w:rsidP="00C158CF">
            <w:pPr>
              <w:spacing w:line="312" w:lineRule="auto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huoneenlämpötila</w:t>
            </w:r>
          </w:p>
          <w:p w14:paraId="22260CE3" w14:textId="77777777" w:rsidR="00C158CF" w:rsidRDefault="00C158CF" w:rsidP="00C158CF">
            <w:pPr>
              <w:spacing w:line="312" w:lineRule="auto"/>
            </w:pPr>
          </w:p>
          <w:p w14:paraId="28C913DE" w14:textId="77777777" w:rsidR="00C158CF" w:rsidRPr="00A80DB0" w:rsidRDefault="00915B06" w:rsidP="0000545F">
            <w:pPr>
              <w:pStyle w:val="Luettelokappale"/>
              <w:numPr>
                <w:ilvl w:val="0"/>
                <w:numId w:val="14"/>
              </w:numPr>
              <w:spacing w:line="312" w:lineRule="auto"/>
              <w:rPr>
                <w:sz w:val="16"/>
                <w:szCs w:val="16"/>
              </w:rPr>
            </w:pPr>
            <w:r w:rsidRPr="00A80DB0">
              <w:rPr>
                <w:sz w:val="16"/>
                <w:szCs w:val="16"/>
              </w:rPr>
              <w:t>Asiakas toimittaa itse kylmäkuljetukseen tarvittavan materiaalin verenluovutu</w:t>
            </w:r>
            <w:r w:rsidR="002D7922">
              <w:rPr>
                <w:sz w:val="16"/>
                <w:szCs w:val="16"/>
              </w:rPr>
              <w:t xml:space="preserve">ksen </w:t>
            </w:r>
            <w:r w:rsidRPr="00A80DB0">
              <w:rPr>
                <w:sz w:val="16"/>
                <w:szCs w:val="16"/>
              </w:rPr>
              <w:t>toimipisteeseen.</w:t>
            </w:r>
          </w:p>
          <w:p w14:paraId="450BF65A" w14:textId="77777777" w:rsidR="00C158CF" w:rsidRPr="004865DF" w:rsidRDefault="00915B06" w:rsidP="0000545F">
            <w:pPr>
              <w:pStyle w:val="Luettelokappale"/>
              <w:numPr>
                <w:ilvl w:val="0"/>
                <w:numId w:val="14"/>
              </w:numPr>
              <w:spacing w:line="312" w:lineRule="auto"/>
            </w:pPr>
            <w:r w:rsidRPr="00A80DB0">
              <w:rPr>
                <w:sz w:val="16"/>
                <w:szCs w:val="16"/>
              </w:rPr>
              <w:t>Asiakas noutaa itse näytteensä verenluovutu</w:t>
            </w:r>
            <w:r w:rsidR="002D7922">
              <w:rPr>
                <w:sz w:val="16"/>
                <w:szCs w:val="16"/>
              </w:rPr>
              <w:t>ksen</w:t>
            </w:r>
            <w:r w:rsidRPr="00A80DB0">
              <w:rPr>
                <w:sz w:val="16"/>
                <w:szCs w:val="16"/>
              </w:rPr>
              <w:t xml:space="preserve"> </w:t>
            </w:r>
            <w:r w:rsidRPr="00457C15">
              <w:rPr>
                <w:sz w:val="16"/>
                <w:szCs w:val="16"/>
              </w:rPr>
              <w:t>toimipisteestä</w:t>
            </w:r>
            <w:r w:rsidR="00457C15">
              <w:rPr>
                <w:sz w:val="16"/>
                <w:szCs w:val="16"/>
              </w:rPr>
              <w:t xml:space="preserve"> (jos toisin ei ole sovittu).</w:t>
            </w:r>
          </w:p>
        </w:tc>
        <w:tc>
          <w:tcPr>
            <w:tcW w:w="992" w:type="dxa"/>
          </w:tcPr>
          <w:p w14:paraId="49F34AF1" w14:textId="77777777" w:rsidR="001A1440" w:rsidRDefault="001A1440" w:rsidP="00BB7409">
            <w:pPr>
              <w:tabs>
                <w:tab w:val="center" w:pos="426"/>
              </w:tabs>
              <w:spacing w:line="312" w:lineRule="auto"/>
            </w:pPr>
          </w:p>
          <w:p w14:paraId="76F6B834" w14:textId="49793501" w:rsidR="001F2233" w:rsidRPr="004865DF" w:rsidRDefault="00915B06" w:rsidP="00BB7409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7768CA" w14:paraId="40930428" w14:textId="77777777" w:rsidTr="00BB7409">
        <w:trPr>
          <w:cantSplit/>
          <w:trHeight w:val="380"/>
        </w:trPr>
        <w:tc>
          <w:tcPr>
            <w:tcW w:w="9993" w:type="dxa"/>
            <w:gridSpan w:val="4"/>
            <w:shd w:val="clear" w:color="auto" w:fill="D9D9D9" w:themeFill="background1" w:themeFillShade="D9"/>
          </w:tcPr>
          <w:p w14:paraId="5B82B628" w14:textId="77777777" w:rsidR="001F2233" w:rsidRPr="004865DF" w:rsidRDefault="00915B06" w:rsidP="00BB7409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lastRenderedPageBreak/>
              <w:t>Välivalmisteet</w:t>
            </w:r>
          </w:p>
        </w:tc>
      </w:tr>
      <w:tr w:rsidR="007768CA" w14:paraId="5F68A084" w14:textId="77777777" w:rsidTr="00BB7409">
        <w:trPr>
          <w:cantSplit/>
          <w:trHeight w:val="380"/>
        </w:trPr>
        <w:tc>
          <w:tcPr>
            <w:tcW w:w="4606" w:type="dxa"/>
          </w:tcPr>
          <w:p w14:paraId="3939A5F6" w14:textId="3AB717F1" w:rsidR="001A1440" w:rsidRDefault="001A1440" w:rsidP="00AC4542">
            <w:pPr>
              <w:spacing w:line="312" w:lineRule="auto"/>
            </w:pPr>
          </w:p>
          <w:p w14:paraId="63135463" w14:textId="5B5DD177" w:rsidR="00AC4542" w:rsidRDefault="00915B06" w:rsidP="00AC4542">
            <w:pPr>
              <w:spacing w:line="312" w:lineRule="auto"/>
            </w:pPr>
            <w:r w:rsidRPr="004865DF">
              <w:t>BC 1 yks., ei potilaskäyt</w:t>
            </w:r>
            <w:r>
              <w:t>töön (n. 55 ml)</w:t>
            </w:r>
          </w:p>
          <w:p w14:paraId="77993C58" w14:textId="77777777" w:rsidR="002A703C" w:rsidRDefault="00915B06" w:rsidP="00BB7409">
            <w:pPr>
              <w:spacing w:line="312" w:lineRule="auto"/>
            </w:pPr>
            <w:r>
              <w:t xml:space="preserve">-toimitus luovutusta seuraavana päivänä </w:t>
            </w:r>
            <w:r w:rsidR="00FA7B88">
              <w:t xml:space="preserve">saatavuuden mukaan </w:t>
            </w:r>
            <w:r w:rsidR="00B468A4">
              <w:t xml:space="preserve">aikaisintaan </w:t>
            </w:r>
            <w:r w:rsidR="002928CB">
              <w:t>klo</w:t>
            </w:r>
            <w:r w:rsidR="006C6EB1">
              <w:t xml:space="preserve"> 12:30</w:t>
            </w:r>
            <w:r w:rsidR="002928CB">
              <w:t>, veriryhmä määräytyy saatavuuden mukaan</w:t>
            </w:r>
            <w:r w:rsidR="00FA7B88">
              <w:t xml:space="preserve">. </w:t>
            </w:r>
          </w:p>
          <w:p w14:paraId="2F69E5BE" w14:textId="77777777" w:rsidR="00842EC3" w:rsidRDefault="00842EC3" w:rsidP="00BB7409">
            <w:pPr>
              <w:spacing w:line="312" w:lineRule="auto"/>
            </w:pPr>
          </w:p>
          <w:p w14:paraId="0C9F63F2" w14:textId="2F1D9A12" w:rsidR="001F2233" w:rsidRPr="004865DF" w:rsidRDefault="002928CB" w:rsidP="00BB7409">
            <w:pPr>
              <w:spacing w:line="312" w:lineRule="auto"/>
              <w:rPr>
                <w:b/>
              </w:rPr>
            </w:pPr>
            <w:r>
              <w:t>LRS (Leucoreduction System) kammio (valkosolufiltteri)</w:t>
            </w:r>
            <w:r w:rsidR="00915B06">
              <w:t xml:space="preserve"> </w:t>
            </w:r>
          </w:p>
        </w:tc>
        <w:tc>
          <w:tcPr>
            <w:tcW w:w="1701" w:type="dxa"/>
          </w:tcPr>
          <w:p w14:paraId="59C9FE0C" w14:textId="77777777" w:rsidR="001F2233" w:rsidRDefault="001F2233" w:rsidP="00BB7409">
            <w:pPr>
              <w:spacing w:line="312" w:lineRule="auto"/>
              <w:jc w:val="center"/>
            </w:pPr>
          </w:p>
          <w:p w14:paraId="352408F9" w14:textId="77777777" w:rsidR="001F2233" w:rsidRDefault="00915B06" w:rsidP="00BB7409">
            <w:pPr>
              <w:spacing w:line="312" w:lineRule="auto"/>
              <w:jc w:val="center"/>
            </w:pPr>
            <w:r w:rsidRPr="00EB140A">
              <w:t>E3818V00</w:t>
            </w:r>
          </w:p>
          <w:p w14:paraId="4279008A" w14:textId="77777777" w:rsidR="001F2233" w:rsidRDefault="001F2233" w:rsidP="00BB7409">
            <w:pPr>
              <w:spacing w:line="312" w:lineRule="auto"/>
              <w:jc w:val="center"/>
            </w:pPr>
          </w:p>
          <w:p w14:paraId="37167DEF" w14:textId="77777777" w:rsidR="00AC4542" w:rsidRDefault="00AC4542" w:rsidP="00BB7409">
            <w:pPr>
              <w:spacing w:line="312" w:lineRule="auto"/>
              <w:jc w:val="center"/>
            </w:pPr>
          </w:p>
          <w:p w14:paraId="74E9FE75" w14:textId="77777777" w:rsidR="00AC4542" w:rsidRDefault="00AC4542" w:rsidP="00BB7409">
            <w:pPr>
              <w:spacing w:line="312" w:lineRule="auto"/>
              <w:jc w:val="center"/>
            </w:pPr>
          </w:p>
          <w:p w14:paraId="4FD3B707" w14:textId="77777777" w:rsidR="00AC4542" w:rsidRDefault="00AC4542" w:rsidP="00BB7409">
            <w:pPr>
              <w:spacing w:line="312" w:lineRule="auto"/>
              <w:jc w:val="center"/>
            </w:pPr>
          </w:p>
          <w:p w14:paraId="0821705F" w14:textId="77777777" w:rsidR="00AC4542" w:rsidRDefault="00AC4542" w:rsidP="00BB7409">
            <w:pPr>
              <w:spacing w:line="312" w:lineRule="auto"/>
              <w:jc w:val="center"/>
            </w:pPr>
          </w:p>
          <w:p w14:paraId="024D5B12" w14:textId="77777777" w:rsidR="001F2233" w:rsidRPr="009E66AD" w:rsidRDefault="00915B06" w:rsidP="00DB6F71">
            <w:pPr>
              <w:spacing w:line="312" w:lineRule="auto"/>
              <w:jc w:val="center"/>
            </w:pPr>
            <w:r w:rsidRPr="004A60A9">
              <w:t>A0103V00</w:t>
            </w:r>
          </w:p>
        </w:tc>
        <w:tc>
          <w:tcPr>
            <w:tcW w:w="2694" w:type="dxa"/>
          </w:tcPr>
          <w:p w14:paraId="6CAB7F81" w14:textId="77777777" w:rsidR="001F2233" w:rsidRDefault="001F2233" w:rsidP="00BB7409">
            <w:pPr>
              <w:spacing w:line="312" w:lineRule="auto"/>
              <w:jc w:val="center"/>
            </w:pPr>
          </w:p>
          <w:p w14:paraId="0A475A06" w14:textId="77777777" w:rsidR="001F2233" w:rsidRDefault="00915B06" w:rsidP="00BB7409">
            <w:pPr>
              <w:spacing w:line="312" w:lineRule="auto"/>
              <w:jc w:val="center"/>
            </w:pPr>
            <w:r>
              <w:t>1 vrk</w:t>
            </w:r>
            <w:r w:rsidR="00AC4542">
              <w:t xml:space="preserve"> iltapäivä</w:t>
            </w:r>
          </w:p>
          <w:p w14:paraId="6E5560C8" w14:textId="77777777" w:rsidR="001F2233" w:rsidRDefault="001F2233" w:rsidP="00BB7409">
            <w:pPr>
              <w:spacing w:line="312" w:lineRule="auto"/>
              <w:jc w:val="center"/>
            </w:pPr>
          </w:p>
          <w:p w14:paraId="5C6ED93B" w14:textId="77777777" w:rsidR="00AC4542" w:rsidRDefault="00AC4542" w:rsidP="00BB7409">
            <w:pPr>
              <w:spacing w:line="312" w:lineRule="auto"/>
              <w:jc w:val="center"/>
            </w:pPr>
          </w:p>
          <w:p w14:paraId="2390A0F3" w14:textId="77777777" w:rsidR="00AC4542" w:rsidRDefault="00AC4542" w:rsidP="00BB7409">
            <w:pPr>
              <w:spacing w:line="312" w:lineRule="auto"/>
              <w:jc w:val="center"/>
            </w:pPr>
          </w:p>
          <w:p w14:paraId="7E7B4F0F" w14:textId="77777777" w:rsidR="00AC4542" w:rsidRDefault="00AC4542" w:rsidP="00BB7409">
            <w:pPr>
              <w:spacing w:line="312" w:lineRule="auto"/>
              <w:jc w:val="center"/>
            </w:pPr>
          </w:p>
          <w:p w14:paraId="5B94E8E9" w14:textId="77777777" w:rsidR="00AC4542" w:rsidRDefault="00AC4542" w:rsidP="00BB7409">
            <w:pPr>
              <w:spacing w:line="312" w:lineRule="auto"/>
              <w:jc w:val="center"/>
            </w:pPr>
          </w:p>
          <w:p w14:paraId="12D32065" w14:textId="77777777" w:rsidR="001F2233" w:rsidRPr="004865DF" w:rsidRDefault="00915B06" w:rsidP="00DB6F71">
            <w:pPr>
              <w:spacing w:line="312" w:lineRule="auto"/>
              <w:jc w:val="center"/>
            </w:pPr>
            <w:r>
              <w:t>1 vrk</w:t>
            </w:r>
            <w:r w:rsidR="00AC4542">
              <w:t xml:space="preserve"> iltapäivä</w:t>
            </w:r>
          </w:p>
        </w:tc>
        <w:tc>
          <w:tcPr>
            <w:tcW w:w="992" w:type="dxa"/>
          </w:tcPr>
          <w:p w14:paraId="488E8C46" w14:textId="77777777" w:rsidR="001F2233" w:rsidRDefault="001F2233" w:rsidP="00BB7409">
            <w:pPr>
              <w:tabs>
                <w:tab w:val="center" w:pos="426"/>
              </w:tabs>
              <w:spacing w:line="312" w:lineRule="auto"/>
            </w:pPr>
          </w:p>
          <w:p w14:paraId="1FA83226" w14:textId="77777777" w:rsidR="001F2233" w:rsidRDefault="00915B06" w:rsidP="00BB7409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129891AE" w14:textId="77777777" w:rsidR="001F2233" w:rsidRDefault="001F2233" w:rsidP="00BB7409">
            <w:pPr>
              <w:tabs>
                <w:tab w:val="center" w:pos="426"/>
              </w:tabs>
              <w:spacing w:line="312" w:lineRule="auto"/>
            </w:pPr>
          </w:p>
          <w:p w14:paraId="02198AB2" w14:textId="77777777" w:rsidR="00382350" w:rsidRDefault="00382350" w:rsidP="00BB7409">
            <w:pPr>
              <w:tabs>
                <w:tab w:val="center" w:pos="426"/>
              </w:tabs>
              <w:spacing w:line="312" w:lineRule="auto"/>
            </w:pPr>
          </w:p>
          <w:p w14:paraId="28EA70E8" w14:textId="77777777" w:rsidR="00382350" w:rsidRDefault="00382350" w:rsidP="00BB7409">
            <w:pPr>
              <w:tabs>
                <w:tab w:val="center" w:pos="426"/>
              </w:tabs>
              <w:spacing w:line="312" w:lineRule="auto"/>
            </w:pPr>
          </w:p>
          <w:p w14:paraId="44FA4E7F" w14:textId="77777777" w:rsidR="00382350" w:rsidRDefault="00382350" w:rsidP="00BB7409">
            <w:pPr>
              <w:tabs>
                <w:tab w:val="center" w:pos="426"/>
              </w:tabs>
              <w:spacing w:line="312" w:lineRule="auto"/>
            </w:pPr>
          </w:p>
          <w:p w14:paraId="51A2434A" w14:textId="77777777" w:rsidR="00382350" w:rsidRDefault="00382350" w:rsidP="00BB7409">
            <w:pPr>
              <w:tabs>
                <w:tab w:val="center" w:pos="426"/>
              </w:tabs>
              <w:spacing w:line="312" w:lineRule="auto"/>
            </w:pPr>
          </w:p>
          <w:p w14:paraId="7724F219" w14:textId="77777777" w:rsidR="001F2233" w:rsidRPr="004865DF" w:rsidRDefault="00915B06" w:rsidP="00BB7409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7768CA" w14:paraId="584AB6B9" w14:textId="77777777" w:rsidTr="00BB7409">
        <w:trPr>
          <w:cantSplit/>
          <w:trHeight w:val="380"/>
        </w:trPr>
        <w:tc>
          <w:tcPr>
            <w:tcW w:w="9993" w:type="dxa"/>
            <w:gridSpan w:val="4"/>
            <w:shd w:val="clear" w:color="auto" w:fill="D9D9D9" w:themeFill="background1" w:themeFillShade="D9"/>
          </w:tcPr>
          <w:p w14:paraId="4BE2D679" w14:textId="77777777" w:rsidR="001F2233" w:rsidRPr="004865DF" w:rsidRDefault="00915B06" w:rsidP="00BB7409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t>Punasoluvalmisteet</w:t>
            </w:r>
          </w:p>
        </w:tc>
      </w:tr>
      <w:tr w:rsidR="007768CA" w14:paraId="1D0F27E4" w14:textId="77777777" w:rsidTr="00BB7409">
        <w:trPr>
          <w:cantSplit/>
          <w:trHeight w:val="380"/>
        </w:trPr>
        <w:tc>
          <w:tcPr>
            <w:tcW w:w="4606" w:type="dxa"/>
          </w:tcPr>
          <w:p w14:paraId="3DFBAD04" w14:textId="77777777" w:rsidR="001A1440" w:rsidRDefault="001A1440" w:rsidP="00BB7409">
            <w:pPr>
              <w:spacing w:line="312" w:lineRule="auto"/>
            </w:pPr>
          </w:p>
          <w:p w14:paraId="4550BE15" w14:textId="454688D2" w:rsidR="001F2233" w:rsidRDefault="00915B06" w:rsidP="00BB7409">
            <w:pPr>
              <w:spacing w:line="312" w:lineRule="auto"/>
            </w:pPr>
            <w:r w:rsidRPr="004865DF">
              <w:t>PSVS, ei potilaskäyttöön</w:t>
            </w:r>
            <w:r w:rsidR="00F51543">
              <w:t xml:space="preserve"> (260 ml)</w:t>
            </w:r>
          </w:p>
          <w:p w14:paraId="45991487" w14:textId="77777777" w:rsidR="002928CB" w:rsidRDefault="00915B06" w:rsidP="00BB7409">
            <w:pPr>
              <w:spacing w:line="312" w:lineRule="auto"/>
            </w:pPr>
            <w:r>
              <w:t>-vanhentumassa olevia</w:t>
            </w:r>
          </w:p>
          <w:p w14:paraId="1CB56446" w14:textId="77777777" w:rsidR="00842EC3" w:rsidRPr="004865DF" w:rsidRDefault="00915B06" w:rsidP="00BB7409">
            <w:pPr>
              <w:spacing w:line="312" w:lineRule="auto"/>
              <w:rPr>
                <w:b/>
              </w:rPr>
            </w:pPr>
            <w:r>
              <w:t>-veriryhmä määräytyy saatavuuden mukaan</w:t>
            </w:r>
          </w:p>
        </w:tc>
        <w:tc>
          <w:tcPr>
            <w:tcW w:w="1701" w:type="dxa"/>
          </w:tcPr>
          <w:p w14:paraId="75D4941D" w14:textId="77777777" w:rsidR="0029359A" w:rsidRDefault="0029359A" w:rsidP="00BB7409">
            <w:pPr>
              <w:spacing w:line="312" w:lineRule="auto"/>
              <w:jc w:val="center"/>
            </w:pPr>
          </w:p>
          <w:p w14:paraId="77430FB2" w14:textId="77777777" w:rsidR="001F2233" w:rsidRPr="009E66AD" w:rsidRDefault="00915B06" w:rsidP="00BB7409">
            <w:pPr>
              <w:spacing w:line="312" w:lineRule="auto"/>
              <w:jc w:val="center"/>
            </w:pPr>
            <w:r w:rsidRPr="004865DF">
              <w:t>A0078V00</w:t>
            </w:r>
          </w:p>
        </w:tc>
        <w:tc>
          <w:tcPr>
            <w:tcW w:w="2694" w:type="dxa"/>
          </w:tcPr>
          <w:p w14:paraId="62BE26E8" w14:textId="77777777" w:rsidR="007862F5" w:rsidRDefault="007862F5" w:rsidP="00BB7409">
            <w:pPr>
              <w:spacing w:line="312" w:lineRule="auto"/>
            </w:pPr>
          </w:p>
          <w:p w14:paraId="33E78D3D" w14:textId="77777777" w:rsidR="001F2233" w:rsidRPr="004865DF" w:rsidRDefault="00915B06" w:rsidP="00BB7409">
            <w:pPr>
              <w:spacing w:line="312" w:lineRule="auto"/>
            </w:pPr>
            <w:r w:rsidRPr="004865DF">
              <w:t xml:space="preserve">varastotilanteen </w:t>
            </w:r>
            <w:r w:rsidR="00842EC3">
              <w:t xml:space="preserve">ja saatavuuden </w:t>
            </w:r>
            <w:r w:rsidRPr="004865DF">
              <w:t>mukaan</w:t>
            </w:r>
          </w:p>
        </w:tc>
        <w:tc>
          <w:tcPr>
            <w:tcW w:w="992" w:type="dxa"/>
          </w:tcPr>
          <w:p w14:paraId="48A8375A" w14:textId="77777777" w:rsidR="001A1440" w:rsidRDefault="001A1440" w:rsidP="00BB7409">
            <w:pPr>
              <w:tabs>
                <w:tab w:val="center" w:pos="426"/>
              </w:tabs>
              <w:spacing w:line="312" w:lineRule="auto"/>
            </w:pPr>
          </w:p>
          <w:p w14:paraId="552239C5" w14:textId="0A6465F6" w:rsidR="001F2233" w:rsidRPr="004865DF" w:rsidRDefault="00915B06" w:rsidP="00BB7409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7768CA" w14:paraId="09D7E61B" w14:textId="77777777" w:rsidTr="00BB7409">
        <w:trPr>
          <w:cantSplit/>
          <w:trHeight w:val="380"/>
        </w:trPr>
        <w:tc>
          <w:tcPr>
            <w:tcW w:w="9993" w:type="dxa"/>
            <w:gridSpan w:val="4"/>
            <w:shd w:val="clear" w:color="auto" w:fill="D9D9D9" w:themeFill="background1" w:themeFillShade="D9"/>
          </w:tcPr>
          <w:p w14:paraId="697A09D3" w14:textId="77777777" w:rsidR="001F2233" w:rsidRPr="004865DF" w:rsidRDefault="00915B06" w:rsidP="00BB7409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t>Trombosyyttivalmisteet</w:t>
            </w:r>
          </w:p>
        </w:tc>
      </w:tr>
      <w:tr w:rsidR="007768CA" w14:paraId="3F83FEC3" w14:textId="77777777" w:rsidTr="00BB7409">
        <w:trPr>
          <w:cantSplit/>
          <w:trHeight w:val="380"/>
        </w:trPr>
        <w:tc>
          <w:tcPr>
            <w:tcW w:w="4606" w:type="dxa"/>
          </w:tcPr>
          <w:p w14:paraId="385D6A83" w14:textId="77777777" w:rsidR="001A1440" w:rsidRDefault="001A1440" w:rsidP="00BB7409">
            <w:pPr>
              <w:spacing w:line="312" w:lineRule="auto"/>
            </w:pPr>
          </w:p>
          <w:p w14:paraId="3AA3565A" w14:textId="1177B4BD" w:rsidR="001F2233" w:rsidRDefault="00915B06" w:rsidP="00BB7409">
            <w:pPr>
              <w:spacing w:line="312" w:lineRule="auto"/>
            </w:pPr>
            <w:r>
              <w:t>TRVS</w:t>
            </w:r>
            <w:r w:rsidRPr="004865DF">
              <w:t>, ei potilaskäyttöön</w:t>
            </w:r>
            <w:r w:rsidR="00F51543">
              <w:t xml:space="preserve"> (</w:t>
            </w:r>
            <w:r w:rsidR="001950E8">
              <w:t>190-210</w:t>
            </w:r>
            <w:r w:rsidR="00F51543">
              <w:t xml:space="preserve"> ml)</w:t>
            </w:r>
          </w:p>
          <w:p w14:paraId="27348B8B" w14:textId="77777777" w:rsidR="00FA7855" w:rsidRDefault="00915B06" w:rsidP="00BB7409">
            <w:pPr>
              <w:spacing w:line="312" w:lineRule="auto"/>
            </w:pPr>
            <w:r>
              <w:t>-vanhentumassa olevia</w:t>
            </w:r>
          </w:p>
          <w:p w14:paraId="25DA2CF6" w14:textId="77777777" w:rsidR="00842EC3" w:rsidRPr="009E66AD" w:rsidRDefault="00915B06" w:rsidP="00BB7409">
            <w:pPr>
              <w:spacing w:line="312" w:lineRule="auto"/>
            </w:pPr>
            <w:r>
              <w:t>-veriryhmä määräytyy saatavuuden mukaan</w:t>
            </w:r>
          </w:p>
        </w:tc>
        <w:tc>
          <w:tcPr>
            <w:tcW w:w="1701" w:type="dxa"/>
          </w:tcPr>
          <w:p w14:paraId="3DFBAE90" w14:textId="77777777" w:rsidR="0029359A" w:rsidRDefault="0029359A" w:rsidP="00BB7409">
            <w:pPr>
              <w:spacing w:line="312" w:lineRule="auto"/>
              <w:jc w:val="center"/>
            </w:pPr>
          </w:p>
          <w:p w14:paraId="7B6491F1" w14:textId="77777777" w:rsidR="001F2233" w:rsidRPr="009E66AD" w:rsidRDefault="00915B06" w:rsidP="00BB7409">
            <w:pPr>
              <w:spacing w:line="312" w:lineRule="auto"/>
              <w:jc w:val="center"/>
            </w:pPr>
            <w:r>
              <w:t>A0101</w:t>
            </w:r>
            <w:r w:rsidRPr="004865DF">
              <w:t>V00</w:t>
            </w:r>
          </w:p>
        </w:tc>
        <w:tc>
          <w:tcPr>
            <w:tcW w:w="2694" w:type="dxa"/>
          </w:tcPr>
          <w:p w14:paraId="5C3FBD44" w14:textId="77777777" w:rsidR="007862F5" w:rsidRDefault="007862F5" w:rsidP="00BB7409">
            <w:pPr>
              <w:spacing w:line="312" w:lineRule="auto"/>
            </w:pPr>
          </w:p>
          <w:p w14:paraId="144CB724" w14:textId="77777777" w:rsidR="001F2233" w:rsidRPr="004865DF" w:rsidRDefault="00915B06" w:rsidP="00BB7409">
            <w:pPr>
              <w:spacing w:line="312" w:lineRule="auto"/>
            </w:pPr>
            <w:r w:rsidRPr="004865DF">
              <w:t>varastotilanteen</w:t>
            </w:r>
            <w:r w:rsidR="00842EC3">
              <w:t xml:space="preserve"> ja saatavuuden</w:t>
            </w:r>
            <w:r w:rsidRPr="004865DF">
              <w:t xml:space="preserve"> mukaan</w:t>
            </w:r>
          </w:p>
        </w:tc>
        <w:tc>
          <w:tcPr>
            <w:tcW w:w="992" w:type="dxa"/>
          </w:tcPr>
          <w:p w14:paraId="26CA8C4B" w14:textId="77777777" w:rsidR="001A1440" w:rsidRDefault="001A1440" w:rsidP="00BB7409">
            <w:pPr>
              <w:tabs>
                <w:tab w:val="center" w:pos="426"/>
              </w:tabs>
              <w:spacing w:line="312" w:lineRule="auto"/>
            </w:pPr>
          </w:p>
          <w:p w14:paraId="5E1AA6F5" w14:textId="4574A429" w:rsidR="001F2233" w:rsidRPr="004865DF" w:rsidRDefault="00915B06" w:rsidP="00BB7409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7768CA" w14:paraId="76DCA6AB" w14:textId="77777777" w:rsidTr="00BB7409">
        <w:trPr>
          <w:cantSplit/>
          <w:trHeight w:val="380"/>
        </w:trPr>
        <w:tc>
          <w:tcPr>
            <w:tcW w:w="4606" w:type="dxa"/>
          </w:tcPr>
          <w:p w14:paraId="7E6D9E93" w14:textId="77777777" w:rsidR="001A1440" w:rsidRDefault="001A1440" w:rsidP="00BB7409">
            <w:pPr>
              <w:spacing w:line="312" w:lineRule="auto"/>
            </w:pPr>
          </w:p>
          <w:p w14:paraId="45D15F0C" w14:textId="095E36EC" w:rsidR="000018DA" w:rsidRPr="00A80DB0" w:rsidRDefault="00915B06" w:rsidP="00BB7409">
            <w:pPr>
              <w:spacing w:line="312" w:lineRule="auto"/>
            </w:pPr>
            <w:r w:rsidRPr="00A80DB0">
              <w:t>TRVSPEIPOT, ei potilaskäyttöön (</w:t>
            </w:r>
            <w:r w:rsidR="001950E8">
              <w:t>190-210 ml</w:t>
            </w:r>
            <w:r w:rsidRPr="00A80DB0">
              <w:t>)</w:t>
            </w:r>
          </w:p>
          <w:p w14:paraId="0C3831E5" w14:textId="77777777" w:rsidR="009B2EBA" w:rsidRPr="00A80DB0" w:rsidRDefault="00915B06" w:rsidP="00BB7409">
            <w:pPr>
              <w:spacing w:line="312" w:lineRule="auto"/>
            </w:pPr>
            <w:r w:rsidRPr="00A80DB0">
              <w:t>-ainoastaan Veripalvelun sisäiseen käyttöön, rajallinen saatavuus</w:t>
            </w:r>
          </w:p>
          <w:p w14:paraId="62DECC32" w14:textId="77777777" w:rsidR="00842EC3" w:rsidRPr="00A80DB0" w:rsidRDefault="00915B06" w:rsidP="00BB7409">
            <w:pPr>
              <w:spacing w:line="312" w:lineRule="auto"/>
              <w:rPr>
                <w:color w:val="FF0000"/>
              </w:rPr>
            </w:pPr>
            <w:r w:rsidRPr="00A80DB0">
              <w:t>-veriryhmä määräytyy saatavuuden mukaan</w:t>
            </w:r>
          </w:p>
        </w:tc>
        <w:tc>
          <w:tcPr>
            <w:tcW w:w="1701" w:type="dxa"/>
          </w:tcPr>
          <w:p w14:paraId="184C883D" w14:textId="77777777" w:rsidR="0029359A" w:rsidRDefault="0029359A" w:rsidP="00BB7409">
            <w:pPr>
              <w:spacing w:line="312" w:lineRule="auto"/>
              <w:jc w:val="center"/>
            </w:pPr>
          </w:p>
          <w:p w14:paraId="4B13391E" w14:textId="77777777" w:rsidR="007F1037" w:rsidRDefault="00915B06" w:rsidP="00BB7409">
            <w:pPr>
              <w:spacing w:line="312" w:lineRule="auto"/>
              <w:jc w:val="center"/>
            </w:pPr>
            <w:r>
              <w:t>A0108V00</w:t>
            </w:r>
          </w:p>
        </w:tc>
        <w:tc>
          <w:tcPr>
            <w:tcW w:w="2694" w:type="dxa"/>
          </w:tcPr>
          <w:p w14:paraId="3B830D23" w14:textId="77777777" w:rsidR="007862F5" w:rsidRDefault="007862F5" w:rsidP="00BB7409">
            <w:pPr>
              <w:spacing w:line="312" w:lineRule="auto"/>
            </w:pPr>
          </w:p>
          <w:p w14:paraId="2D9BDE5E" w14:textId="77777777" w:rsidR="007F1037" w:rsidRPr="004865DF" w:rsidRDefault="00915B06" w:rsidP="00BB7409">
            <w:pPr>
              <w:spacing w:line="312" w:lineRule="auto"/>
            </w:pPr>
            <w:r>
              <w:t>saatavuuden</w:t>
            </w:r>
            <w:r w:rsidRPr="004865DF">
              <w:t xml:space="preserve"> mukaa</w:t>
            </w:r>
            <w:r>
              <w:t>n</w:t>
            </w:r>
            <w:r w:rsidR="007862F5">
              <w:t>, vain Veripalvelun sisäiseen käyttöön</w:t>
            </w:r>
          </w:p>
        </w:tc>
        <w:tc>
          <w:tcPr>
            <w:tcW w:w="992" w:type="dxa"/>
          </w:tcPr>
          <w:p w14:paraId="45965621" w14:textId="77777777" w:rsidR="001A1440" w:rsidRDefault="001A1440" w:rsidP="00BB7409">
            <w:pPr>
              <w:tabs>
                <w:tab w:val="center" w:pos="426"/>
              </w:tabs>
              <w:spacing w:line="312" w:lineRule="auto"/>
            </w:pPr>
          </w:p>
          <w:p w14:paraId="4FAE9024" w14:textId="13E4A4E3" w:rsidR="007F1037" w:rsidRPr="004865DF" w:rsidRDefault="00915B06" w:rsidP="00BB7409">
            <w:pPr>
              <w:tabs>
                <w:tab w:val="center" w:pos="426"/>
              </w:tabs>
              <w:spacing w:line="312" w:lineRule="auto"/>
            </w:pPr>
            <w: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" w:name="Teksti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768CA" w14:paraId="440A61CD" w14:textId="77777777" w:rsidTr="00BB7409">
        <w:trPr>
          <w:cantSplit/>
          <w:trHeight w:val="380"/>
        </w:trPr>
        <w:tc>
          <w:tcPr>
            <w:tcW w:w="9993" w:type="dxa"/>
            <w:gridSpan w:val="4"/>
          </w:tcPr>
          <w:p w14:paraId="09F2D60D" w14:textId="77777777" w:rsidR="001F2233" w:rsidRPr="004865DF" w:rsidRDefault="00915B06" w:rsidP="00BB7409">
            <w:pPr>
              <w:shd w:val="clear" w:color="auto" w:fill="D9D9D9" w:themeFill="background1" w:themeFillShade="D9"/>
              <w:spacing w:line="312" w:lineRule="auto"/>
              <w:rPr>
                <w:b/>
                <w:sz w:val="18"/>
              </w:rPr>
            </w:pPr>
            <w:r w:rsidRPr="004865DF">
              <w:rPr>
                <w:b/>
              </w:rPr>
              <w:t>Plasmavalmisteet</w:t>
            </w:r>
            <w:r w:rsidR="000018DA">
              <w:rPr>
                <w:b/>
              </w:rPr>
              <w:t xml:space="preserve"> (saatavuus erittäin rajallinen)</w:t>
            </w:r>
          </w:p>
        </w:tc>
      </w:tr>
      <w:tr w:rsidR="007768CA" w14:paraId="6D591AC0" w14:textId="77777777" w:rsidTr="00BB7409">
        <w:trPr>
          <w:cantSplit/>
        </w:trPr>
        <w:tc>
          <w:tcPr>
            <w:tcW w:w="4606" w:type="dxa"/>
          </w:tcPr>
          <w:p w14:paraId="3B6941FB" w14:textId="77777777" w:rsidR="001A1440" w:rsidRDefault="001A1440" w:rsidP="00BB7409">
            <w:pPr>
              <w:spacing w:line="26" w:lineRule="atLeast"/>
            </w:pPr>
          </w:p>
          <w:p w14:paraId="5D56CE56" w14:textId="75F4623A" w:rsidR="001F2233" w:rsidRDefault="00915B06" w:rsidP="00BB7409">
            <w:pPr>
              <w:spacing w:line="26" w:lineRule="atLeast"/>
            </w:pPr>
            <w:r w:rsidRPr="004865DF">
              <w:t>FFP 24, ei potilaskäyttöön</w:t>
            </w:r>
            <w:r w:rsidR="00F51543">
              <w:t xml:space="preserve"> (250-310 ml)</w:t>
            </w:r>
          </w:p>
          <w:p w14:paraId="6636A36A" w14:textId="77777777" w:rsidR="00842EC3" w:rsidRDefault="00915B06" w:rsidP="00640B56">
            <w:pPr>
              <w:pStyle w:val="Luettelokappale"/>
              <w:numPr>
                <w:ilvl w:val="0"/>
                <w:numId w:val="15"/>
              </w:numPr>
              <w:spacing w:line="26" w:lineRule="atLeast"/>
            </w:pPr>
            <w:r>
              <w:t>toimitus ei jäädytettynä</w:t>
            </w:r>
          </w:p>
          <w:p w14:paraId="5928021B" w14:textId="77777777" w:rsidR="005A0F56" w:rsidRDefault="00915B06" w:rsidP="00640B56">
            <w:pPr>
              <w:pStyle w:val="Luettelokappale"/>
              <w:numPr>
                <w:ilvl w:val="0"/>
                <w:numId w:val="15"/>
              </w:numPr>
              <w:spacing w:line="26" w:lineRule="atLeast"/>
            </w:pPr>
            <w:r>
              <w:t xml:space="preserve">saatavuus </w:t>
            </w:r>
            <w:r w:rsidR="00B737B8">
              <w:t>erittäin</w:t>
            </w:r>
            <w:r w:rsidR="00AC4542">
              <w:t xml:space="preserve"> </w:t>
            </w:r>
            <w:r>
              <w:t>rajallinen</w:t>
            </w:r>
          </w:p>
          <w:p w14:paraId="6EE5B586" w14:textId="77777777" w:rsidR="001F2233" w:rsidRPr="004865DF" w:rsidRDefault="001F2233" w:rsidP="00BB7409">
            <w:pPr>
              <w:spacing w:line="312" w:lineRule="auto"/>
            </w:pPr>
          </w:p>
        </w:tc>
        <w:tc>
          <w:tcPr>
            <w:tcW w:w="1701" w:type="dxa"/>
          </w:tcPr>
          <w:p w14:paraId="7D71CF36" w14:textId="77777777" w:rsidR="001F2233" w:rsidRDefault="001F2233" w:rsidP="00BB7409">
            <w:pPr>
              <w:spacing w:line="312" w:lineRule="auto"/>
              <w:jc w:val="center"/>
            </w:pPr>
          </w:p>
          <w:p w14:paraId="12273C70" w14:textId="77777777" w:rsidR="001F2233" w:rsidRPr="004865DF" w:rsidRDefault="00915B06" w:rsidP="00BB7409">
            <w:pPr>
              <w:spacing w:line="312" w:lineRule="auto"/>
              <w:jc w:val="center"/>
            </w:pPr>
            <w:r w:rsidRPr="004865DF">
              <w:t>A0081V00</w:t>
            </w:r>
          </w:p>
        </w:tc>
        <w:tc>
          <w:tcPr>
            <w:tcW w:w="2694" w:type="dxa"/>
          </w:tcPr>
          <w:p w14:paraId="064644DF" w14:textId="77777777" w:rsidR="007862F5" w:rsidRDefault="007862F5" w:rsidP="007862F5">
            <w:pPr>
              <w:spacing w:line="312" w:lineRule="auto"/>
            </w:pPr>
          </w:p>
          <w:p w14:paraId="50CCCA9F" w14:textId="77777777" w:rsidR="001F2233" w:rsidRPr="004865DF" w:rsidRDefault="00915B06" w:rsidP="007862F5">
            <w:pPr>
              <w:spacing w:line="312" w:lineRule="auto"/>
            </w:pPr>
            <w:r>
              <w:t>arvioidaan ja sovitaan</w:t>
            </w:r>
            <w:r w:rsidR="00842EC3">
              <w:t xml:space="preserve"> erikseen, saatavuus </w:t>
            </w:r>
            <w:r>
              <w:t xml:space="preserve">erittäin </w:t>
            </w:r>
            <w:r w:rsidR="00842EC3">
              <w:t>rajallinen</w:t>
            </w:r>
          </w:p>
        </w:tc>
        <w:tc>
          <w:tcPr>
            <w:tcW w:w="992" w:type="dxa"/>
          </w:tcPr>
          <w:p w14:paraId="5B8604A9" w14:textId="77777777" w:rsidR="00A013E0" w:rsidRDefault="00A013E0" w:rsidP="00BB7409">
            <w:pPr>
              <w:spacing w:line="312" w:lineRule="auto"/>
            </w:pPr>
          </w:p>
          <w:p w14:paraId="3F6DAB80" w14:textId="77777777" w:rsidR="001F2233" w:rsidRPr="004865DF" w:rsidRDefault="00915B06" w:rsidP="00BB7409">
            <w:pPr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7768CA" w14:paraId="31932DB4" w14:textId="77777777" w:rsidTr="00BB7409">
        <w:trPr>
          <w:cantSplit/>
        </w:trPr>
        <w:tc>
          <w:tcPr>
            <w:tcW w:w="9993" w:type="dxa"/>
            <w:gridSpan w:val="4"/>
            <w:shd w:val="clear" w:color="auto" w:fill="D9D9D9" w:themeFill="background1" w:themeFillShade="D9"/>
          </w:tcPr>
          <w:p w14:paraId="0E641C02" w14:textId="77777777" w:rsidR="001F2233" w:rsidRPr="004865DF" w:rsidRDefault="00915B06" w:rsidP="00BB7409">
            <w:pPr>
              <w:spacing w:line="312" w:lineRule="auto"/>
            </w:pPr>
            <w:r>
              <w:rPr>
                <w:b/>
                <w:bCs/>
              </w:rPr>
              <w:t xml:space="preserve"> Muut valmisteet</w:t>
            </w:r>
          </w:p>
        </w:tc>
      </w:tr>
      <w:tr w:rsidR="007768CA" w14:paraId="2AE86936" w14:textId="77777777" w:rsidTr="00BB7409">
        <w:trPr>
          <w:cantSplit/>
        </w:trPr>
        <w:tc>
          <w:tcPr>
            <w:tcW w:w="4606" w:type="dxa"/>
          </w:tcPr>
          <w:p w14:paraId="304AF1D7" w14:textId="77777777" w:rsidR="001A1440" w:rsidRDefault="001A1440" w:rsidP="00BB7409">
            <w:pPr>
              <w:spacing w:line="312" w:lineRule="auto"/>
            </w:pPr>
          </w:p>
          <w:p w14:paraId="764D15F9" w14:textId="13FB71D7" w:rsidR="00842EC3" w:rsidRPr="007862F5" w:rsidRDefault="00915B06" w:rsidP="00BB7409">
            <w:pPr>
              <w:spacing w:line="312" w:lineRule="auto"/>
            </w:pPr>
            <w:r w:rsidRPr="007862F5">
              <w:t>Kokoveri, ei potilaskäyttöön</w:t>
            </w:r>
            <w:r w:rsidR="00F51543" w:rsidRPr="007862F5">
              <w:t xml:space="preserve"> (460 ml)</w:t>
            </w:r>
          </w:p>
          <w:p w14:paraId="0650EB85" w14:textId="77777777" w:rsidR="001947DB" w:rsidRPr="007862F5" w:rsidRDefault="00915B06" w:rsidP="001947DB">
            <w:pPr>
              <w:spacing w:line="312" w:lineRule="auto"/>
            </w:pPr>
            <w:r w:rsidRPr="007862F5">
              <w:t>-ainoastaan Veripalvelun sisäiseen käyttöön, rajallinen saatavuus</w:t>
            </w:r>
          </w:p>
          <w:p w14:paraId="6967FCBE" w14:textId="77777777" w:rsidR="001F2233" w:rsidRPr="004B0249" w:rsidRDefault="00915B06" w:rsidP="001947DB">
            <w:pPr>
              <w:spacing w:line="26" w:lineRule="atLeast"/>
              <w:rPr>
                <w:highlight w:val="yellow"/>
              </w:rPr>
            </w:pPr>
            <w:r w:rsidRPr="007862F5">
              <w:t>-veriryhmä määräytyy saatavuuden mukaan</w:t>
            </w:r>
          </w:p>
        </w:tc>
        <w:tc>
          <w:tcPr>
            <w:tcW w:w="1701" w:type="dxa"/>
          </w:tcPr>
          <w:p w14:paraId="55580467" w14:textId="77777777" w:rsidR="001F2233" w:rsidRPr="00AC4542" w:rsidRDefault="001F2233" w:rsidP="00BB7409">
            <w:pPr>
              <w:spacing w:line="26" w:lineRule="atLeast"/>
            </w:pPr>
          </w:p>
          <w:p w14:paraId="2CADB52B" w14:textId="77777777" w:rsidR="001F2233" w:rsidRPr="00AC4542" w:rsidRDefault="00915B06" w:rsidP="0029359A">
            <w:pPr>
              <w:spacing w:line="26" w:lineRule="atLeast"/>
              <w:jc w:val="center"/>
            </w:pPr>
            <w:r w:rsidRPr="00AC4542">
              <w:t>A0001V00</w:t>
            </w:r>
          </w:p>
        </w:tc>
        <w:tc>
          <w:tcPr>
            <w:tcW w:w="2694" w:type="dxa"/>
          </w:tcPr>
          <w:p w14:paraId="1F0BEC9E" w14:textId="77777777" w:rsidR="007862F5" w:rsidRDefault="007862F5" w:rsidP="002606AC">
            <w:pPr>
              <w:spacing w:line="312" w:lineRule="auto"/>
            </w:pPr>
          </w:p>
          <w:p w14:paraId="27813381" w14:textId="77777777" w:rsidR="001F2233" w:rsidRPr="00AC4542" w:rsidRDefault="00915B06" w:rsidP="002606AC">
            <w:pPr>
              <w:spacing w:line="312" w:lineRule="auto"/>
            </w:pPr>
            <w:r>
              <w:t>saatavuuden</w:t>
            </w:r>
            <w:r w:rsidRPr="004865DF">
              <w:t xml:space="preserve"> mukaa</w:t>
            </w:r>
            <w:r>
              <w:t>n, vain Veripalvelun sisäiseen käyttöön</w:t>
            </w:r>
            <w:r w:rsidRPr="004865DF">
              <w:t xml:space="preserve"> </w:t>
            </w:r>
          </w:p>
        </w:tc>
        <w:tc>
          <w:tcPr>
            <w:tcW w:w="992" w:type="dxa"/>
          </w:tcPr>
          <w:p w14:paraId="22A1A7FE" w14:textId="77777777" w:rsidR="001F2233" w:rsidRDefault="001F2233" w:rsidP="00BB7409">
            <w:pPr>
              <w:spacing w:line="312" w:lineRule="auto"/>
            </w:pPr>
          </w:p>
          <w:p w14:paraId="2EB683BB" w14:textId="77777777" w:rsidR="001F2233" w:rsidRPr="004865DF" w:rsidRDefault="00915B06" w:rsidP="00BB7409">
            <w:pPr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7768CA" w14:paraId="12C0514F" w14:textId="77777777" w:rsidTr="00BB7409">
        <w:trPr>
          <w:cantSplit/>
        </w:trPr>
        <w:tc>
          <w:tcPr>
            <w:tcW w:w="4606" w:type="dxa"/>
          </w:tcPr>
          <w:p w14:paraId="36C9C1A0" w14:textId="77777777" w:rsidR="001A1440" w:rsidRDefault="001A1440" w:rsidP="00260174">
            <w:pPr>
              <w:spacing w:line="26" w:lineRule="atLeast"/>
            </w:pPr>
          </w:p>
          <w:p w14:paraId="31191303" w14:textId="693BD0E5" w:rsidR="00260174" w:rsidRDefault="00915B06" w:rsidP="00260174">
            <w:pPr>
              <w:spacing w:line="26" w:lineRule="atLeast"/>
            </w:pPr>
            <w:r w:rsidRPr="00AC4542">
              <w:t>Kokoveri</w:t>
            </w:r>
            <w:r w:rsidR="008A7708" w:rsidRPr="00AC4542">
              <w:t>valmiste</w:t>
            </w:r>
            <w:r w:rsidRPr="00AC4542">
              <w:t>, suodatettu, ei potilaskäyttöön (460 ml)</w:t>
            </w:r>
          </w:p>
          <w:p w14:paraId="29FB1E20" w14:textId="77777777" w:rsidR="00AC4542" w:rsidRPr="00AC4542" w:rsidRDefault="00915B06" w:rsidP="004F6F10">
            <w:pPr>
              <w:spacing w:line="312" w:lineRule="auto"/>
            </w:pPr>
            <w:r w:rsidRPr="004F6F10">
              <w:t xml:space="preserve">-vanhentumassa </w:t>
            </w:r>
            <w:r>
              <w:t>oleva valmiste</w:t>
            </w:r>
          </w:p>
          <w:p w14:paraId="21BF88C5" w14:textId="77777777" w:rsidR="00260174" w:rsidRPr="00AC4542" w:rsidRDefault="00260174" w:rsidP="00260174">
            <w:pPr>
              <w:spacing w:line="312" w:lineRule="auto"/>
            </w:pPr>
          </w:p>
        </w:tc>
        <w:tc>
          <w:tcPr>
            <w:tcW w:w="1701" w:type="dxa"/>
          </w:tcPr>
          <w:p w14:paraId="4BEEAA8F" w14:textId="77777777" w:rsidR="00531CA2" w:rsidRDefault="00531CA2" w:rsidP="0029359A">
            <w:pPr>
              <w:spacing w:line="26" w:lineRule="atLeast"/>
              <w:jc w:val="center"/>
            </w:pPr>
          </w:p>
          <w:p w14:paraId="1E12043F" w14:textId="77777777" w:rsidR="00260174" w:rsidRPr="00AC4542" w:rsidRDefault="00915B06" w:rsidP="0029359A">
            <w:pPr>
              <w:spacing w:line="26" w:lineRule="atLeast"/>
              <w:jc w:val="center"/>
            </w:pPr>
            <w:r w:rsidRPr="00AC4542">
              <w:t>A0109V00</w:t>
            </w:r>
          </w:p>
        </w:tc>
        <w:tc>
          <w:tcPr>
            <w:tcW w:w="2694" w:type="dxa"/>
          </w:tcPr>
          <w:p w14:paraId="3439A5A0" w14:textId="77777777" w:rsidR="007862F5" w:rsidRDefault="007862F5" w:rsidP="002606AC">
            <w:pPr>
              <w:spacing w:line="312" w:lineRule="auto"/>
            </w:pPr>
          </w:p>
          <w:p w14:paraId="2293C292" w14:textId="77777777" w:rsidR="00260174" w:rsidRPr="00AC4542" w:rsidRDefault="00915B06" w:rsidP="002606AC">
            <w:pPr>
              <w:spacing w:line="312" w:lineRule="auto"/>
            </w:pPr>
            <w:r w:rsidRPr="004865DF">
              <w:t>varastotilanteen</w:t>
            </w:r>
            <w:r>
              <w:t xml:space="preserve"> ja saatavuuden</w:t>
            </w:r>
            <w:r w:rsidRPr="004865DF">
              <w:t xml:space="preserve"> mukaan</w:t>
            </w:r>
          </w:p>
        </w:tc>
        <w:tc>
          <w:tcPr>
            <w:tcW w:w="992" w:type="dxa"/>
          </w:tcPr>
          <w:p w14:paraId="08C9979D" w14:textId="77777777" w:rsidR="00DB6F71" w:rsidRDefault="00DB6F71" w:rsidP="00260174">
            <w:pPr>
              <w:spacing w:line="312" w:lineRule="auto"/>
            </w:pPr>
          </w:p>
          <w:p w14:paraId="199C0D8B" w14:textId="7C9C071B" w:rsidR="00260174" w:rsidRDefault="00915B06" w:rsidP="00260174">
            <w:pPr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7768CA" w14:paraId="6207CF4B" w14:textId="77777777" w:rsidTr="00BB7409">
        <w:trPr>
          <w:cantSplit/>
          <w:trHeight w:val="293"/>
        </w:trPr>
        <w:tc>
          <w:tcPr>
            <w:tcW w:w="9993" w:type="dxa"/>
            <w:gridSpan w:val="4"/>
          </w:tcPr>
          <w:p w14:paraId="76FC05EF" w14:textId="77777777" w:rsidR="00260174" w:rsidRPr="004865DF" w:rsidRDefault="00915B06" w:rsidP="00260174">
            <w:pPr>
              <w:spacing w:line="26" w:lineRule="atLeast"/>
              <w:rPr>
                <w:b/>
              </w:rPr>
            </w:pPr>
            <w:r w:rsidRPr="004865DF">
              <w:rPr>
                <w:b/>
              </w:rPr>
              <w:t xml:space="preserve">Muu, mikä </w:t>
            </w:r>
          </w:p>
          <w:p w14:paraId="3D7C918B" w14:textId="77777777" w:rsidR="00260174" w:rsidRPr="00E61D7B" w:rsidRDefault="00260174" w:rsidP="00260174">
            <w:pPr>
              <w:spacing w:line="26" w:lineRule="atLeast"/>
            </w:pPr>
          </w:p>
          <w:p w14:paraId="6EE854BD" w14:textId="77777777" w:rsidR="00260174" w:rsidRPr="004865DF" w:rsidRDefault="00915B06" w:rsidP="00260174">
            <w:pPr>
              <w:spacing w:line="26" w:lineRule="atLeast"/>
              <w:rPr>
                <w:b/>
              </w:rPr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7768CA" w14:paraId="5B984A0A" w14:textId="77777777" w:rsidTr="00BB7409">
        <w:trPr>
          <w:cantSplit/>
          <w:trHeight w:val="293"/>
        </w:trPr>
        <w:tc>
          <w:tcPr>
            <w:tcW w:w="9993" w:type="dxa"/>
            <w:gridSpan w:val="4"/>
          </w:tcPr>
          <w:p w14:paraId="60A85B2B" w14:textId="77777777" w:rsidR="00260174" w:rsidRDefault="00915B06" w:rsidP="00260174">
            <w:pPr>
              <w:spacing w:line="26" w:lineRule="atLeast"/>
              <w:rPr>
                <w:b/>
              </w:rPr>
            </w:pPr>
            <w:r>
              <w:rPr>
                <w:b/>
              </w:rPr>
              <w:t>Lisätietoja</w:t>
            </w:r>
          </w:p>
          <w:p w14:paraId="35BE622E" w14:textId="77777777" w:rsidR="00260174" w:rsidRDefault="00260174" w:rsidP="00260174">
            <w:pPr>
              <w:spacing w:line="26" w:lineRule="atLeast"/>
              <w:rPr>
                <w:b/>
              </w:rPr>
            </w:pPr>
          </w:p>
          <w:p w14:paraId="63C94537" w14:textId="77777777" w:rsidR="00260174" w:rsidRPr="00E61D7B" w:rsidRDefault="00915B06" w:rsidP="00260174">
            <w:pPr>
              <w:spacing w:line="26" w:lineRule="atLeast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3B714C43" w14:textId="77777777" w:rsidR="00260174" w:rsidRDefault="00260174" w:rsidP="00260174">
            <w:pPr>
              <w:spacing w:line="26" w:lineRule="atLeast"/>
              <w:rPr>
                <w:b/>
              </w:rPr>
            </w:pPr>
          </w:p>
          <w:p w14:paraId="048774CB" w14:textId="77777777" w:rsidR="00260174" w:rsidRPr="004865DF" w:rsidRDefault="00260174" w:rsidP="00260174">
            <w:pPr>
              <w:spacing w:line="26" w:lineRule="atLeast"/>
              <w:rPr>
                <w:b/>
              </w:rPr>
            </w:pPr>
          </w:p>
        </w:tc>
      </w:tr>
    </w:tbl>
    <w:p w14:paraId="7C5D479B" w14:textId="77777777" w:rsidR="00C97076" w:rsidRDefault="00C97076" w:rsidP="00171771">
      <w:pPr>
        <w:rPr>
          <w:b/>
          <w:szCs w:val="16"/>
        </w:rPr>
      </w:pPr>
    </w:p>
    <w:p w14:paraId="21910DAE" w14:textId="77777777" w:rsidR="00171771" w:rsidRPr="004466F5" w:rsidRDefault="00171771" w:rsidP="00171771"/>
    <w:p w14:paraId="54C6962A" w14:textId="77777777" w:rsidR="00171771" w:rsidRPr="004466F5" w:rsidRDefault="00171771" w:rsidP="00171771"/>
    <w:p w14:paraId="617BADCF" w14:textId="77777777" w:rsidR="00171771" w:rsidRPr="004466F5" w:rsidRDefault="00171771" w:rsidP="00171771"/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6609"/>
      </w:tblGrid>
      <w:tr w:rsidR="007768CA" w14:paraId="6D4D36DD" w14:textId="77777777" w:rsidTr="00EF3FF9">
        <w:trPr>
          <w:trHeight w:val="550"/>
        </w:trPr>
        <w:tc>
          <w:tcPr>
            <w:tcW w:w="5000" w:type="pct"/>
            <w:gridSpan w:val="2"/>
            <w:shd w:val="clear" w:color="auto" w:fill="auto"/>
          </w:tcPr>
          <w:p w14:paraId="60C7D542" w14:textId="290357DF" w:rsidR="00171771" w:rsidRPr="004466F5" w:rsidRDefault="00915B06" w:rsidP="00EF3FF9">
            <w:pPr>
              <w:spacing w:before="120"/>
            </w:pPr>
            <w:r w:rsidRPr="004466F5">
              <w:rPr>
                <w:b/>
                <w:sz w:val="24"/>
                <w:szCs w:val="24"/>
              </w:rPr>
              <w:t>Toimitustapa</w:t>
            </w:r>
            <w:r w:rsidRPr="004466F5">
              <w:t xml:space="preserve"> </w:t>
            </w:r>
          </w:p>
        </w:tc>
      </w:tr>
      <w:tr w:rsidR="007768CA" w14:paraId="482C7789" w14:textId="77777777" w:rsidTr="00EF3FF9">
        <w:trPr>
          <w:trHeight w:val="796"/>
        </w:trPr>
        <w:tc>
          <w:tcPr>
            <w:tcW w:w="1666" w:type="pct"/>
            <w:shd w:val="clear" w:color="auto" w:fill="auto"/>
          </w:tcPr>
          <w:p w14:paraId="463EC015" w14:textId="77777777" w:rsidR="00171771" w:rsidRPr="004466F5" w:rsidRDefault="00915B06" w:rsidP="00EF3FF9">
            <w:pPr>
              <w:spacing w:before="60" w:line="26" w:lineRule="atLeast"/>
            </w:pPr>
            <w:r>
              <w:t>Noudetaan</w:t>
            </w:r>
            <w:r w:rsidR="00166C7D">
              <w:t xml:space="preserve"> </w:t>
            </w:r>
            <w:r w:rsidR="00166C7D" w:rsidRPr="004466F5">
              <w:t xml:space="preserve"> </w:t>
            </w:r>
            <w:r w:rsidR="00166C7D" w:rsidRPr="004466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7D" w:rsidRPr="004466F5">
              <w:instrText xml:space="preserve"> FORMCHECKBOX </w:instrText>
            </w:r>
            <w:r w:rsidR="00000000">
              <w:fldChar w:fldCharType="separate"/>
            </w:r>
            <w:r w:rsidR="00166C7D" w:rsidRPr="004466F5">
              <w:fldChar w:fldCharType="end"/>
            </w:r>
            <w:r w:rsidR="00166C7D" w:rsidRPr="004466F5">
              <w:t xml:space="preserve"> </w:t>
            </w:r>
          </w:p>
          <w:p w14:paraId="705BD2F2" w14:textId="77777777" w:rsidR="00171771" w:rsidRPr="004466F5" w:rsidRDefault="00915B06" w:rsidP="00EF3FF9">
            <w:r>
              <w:t>(ensisijainen toimitustapa)</w:t>
            </w:r>
          </w:p>
        </w:tc>
        <w:tc>
          <w:tcPr>
            <w:tcW w:w="3334" w:type="pct"/>
            <w:vMerge w:val="restart"/>
            <w:shd w:val="clear" w:color="auto" w:fill="auto"/>
          </w:tcPr>
          <w:p w14:paraId="0DB88EA5" w14:textId="77777777" w:rsidR="000220BC" w:rsidRDefault="00915B06" w:rsidP="00EF3FF9">
            <w:pPr>
              <w:spacing w:before="60"/>
            </w:pPr>
            <w:r>
              <w:t xml:space="preserve">Noutopaikan osoite: </w:t>
            </w:r>
            <w: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2" w:name="Teksti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7C4505D0" w14:textId="77777777" w:rsidR="000220BC" w:rsidRDefault="000220BC" w:rsidP="00EF3FF9">
            <w:pPr>
              <w:spacing w:before="60"/>
            </w:pPr>
          </w:p>
          <w:p w14:paraId="7EFCED67" w14:textId="77777777" w:rsidR="00171771" w:rsidRPr="004466F5" w:rsidRDefault="00915B06" w:rsidP="00EF3FF9">
            <w:pPr>
              <w:spacing w:before="60"/>
            </w:pPr>
            <w:r>
              <w:t>Asiakkaan osoite</w:t>
            </w:r>
            <w:r w:rsidR="00166C7D" w:rsidRPr="004466F5">
              <w:t xml:space="preserve">: </w:t>
            </w:r>
            <w:r w:rsidR="00166C7D" w:rsidRPr="004466F5"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 w:rsidR="00166C7D" w:rsidRPr="004466F5">
              <w:instrText xml:space="preserve"> FORMTEXT </w:instrText>
            </w:r>
            <w:r w:rsidR="00166C7D" w:rsidRPr="004466F5">
              <w:fldChar w:fldCharType="separate"/>
            </w:r>
            <w:r w:rsidR="00166C7D">
              <w:rPr>
                <w:noProof/>
              </w:rPr>
              <w:t> </w:t>
            </w:r>
            <w:r w:rsidR="00166C7D">
              <w:rPr>
                <w:noProof/>
              </w:rPr>
              <w:t> </w:t>
            </w:r>
            <w:r w:rsidR="00166C7D">
              <w:rPr>
                <w:noProof/>
              </w:rPr>
              <w:t> </w:t>
            </w:r>
            <w:r w:rsidR="00166C7D">
              <w:rPr>
                <w:noProof/>
              </w:rPr>
              <w:t> </w:t>
            </w:r>
            <w:r w:rsidR="00166C7D">
              <w:rPr>
                <w:noProof/>
              </w:rPr>
              <w:t> </w:t>
            </w:r>
            <w:r w:rsidR="00166C7D" w:rsidRPr="004466F5">
              <w:fldChar w:fldCharType="end"/>
            </w:r>
          </w:p>
        </w:tc>
      </w:tr>
      <w:tr w:rsidR="007768CA" w14:paraId="5F1A1151" w14:textId="77777777" w:rsidTr="00EF3FF9">
        <w:trPr>
          <w:trHeight w:val="733"/>
        </w:trPr>
        <w:tc>
          <w:tcPr>
            <w:tcW w:w="1666" w:type="pct"/>
            <w:shd w:val="clear" w:color="auto" w:fill="auto"/>
          </w:tcPr>
          <w:p w14:paraId="6CF2AAFE" w14:textId="77777777" w:rsidR="00171771" w:rsidRPr="004466F5" w:rsidRDefault="00915B06" w:rsidP="00EF3FF9">
            <w:pPr>
              <w:spacing w:before="60" w:line="26" w:lineRule="atLeast"/>
            </w:pPr>
            <w:r>
              <w:t>Toimitetaan</w:t>
            </w:r>
            <w:r w:rsidR="00166C7D">
              <w:t xml:space="preserve"> </w:t>
            </w:r>
            <w:r w:rsidR="00166C7D" w:rsidRPr="004466F5">
              <w:t xml:space="preserve"> </w:t>
            </w:r>
            <w:r w:rsidR="00166C7D" w:rsidRPr="004466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7D" w:rsidRPr="004466F5">
              <w:instrText xml:space="preserve"> FORMCHECKBOX </w:instrText>
            </w:r>
            <w:r w:rsidR="00000000">
              <w:fldChar w:fldCharType="separate"/>
            </w:r>
            <w:r w:rsidR="00166C7D" w:rsidRPr="004466F5">
              <w:fldChar w:fldCharType="end"/>
            </w:r>
            <w:r w:rsidR="00166C7D" w:rsidRPr="004466F5">
              <w:t xml:space="preserve"> </w:t>
            </w:r>
          </w:p>
          <w:p w14:paraId="3496C584" w14:textId="77777777" w:rsidR="00171771" w:rsidRPr="004466F5" w:rsidRDefault="00915B06" w:rsidP="00EF3FF9">
            <w:r>
              <w:t>(</w:t>
            </w:r>
            <w:r w:rsidR="005C667C">
              <w:t>sovitaan tilauskohtaisesti)</w:t>
            </w:r>
          </w:p>
        </w:tc>
        <w:tc>
          <w:tcPr>
            <w:tcW w:w="3334" w:type="pct"/>
            <w:vMerge/>
            <w:shd w:val="clear" w:color="auto" w:fill="auto"/>
          </w:tcPr>
          <w:p w14:paraId="17241A85" w14:textId="77777777" w:rsidR="00171771" w:rsidRPr="004466F5" w:rsidRDefault="00171771" w:rsidP="00EF3FF9"/>
        </w:tc>
      </w:tr>
      <w:tr w:rsidR="007768CA" w14:paraId="464C4FDE" w14:textId="77777777" w:rsidTr="00EF3FF9">
        <w:trPr>
          <w:trHeight w:val="513"/>
        </w:trPr>
        <w:tc>
          <w:tcPr>
            <w:tcW w:w="5000" w:type="pct"/>
            <w:gridSpan w:val="2"/>
            <w:shd w:val="clear" w:color="auto" w:fill="auto"/>
          </w:tcPr>
          <w:p w14:paraId="061748B1" w14:textId="77777777" w:rsidR="00171771" w:rsidRPr="004466F5" w:rsidRDefault="00915B06" w:rsidP="00EF3FF9">
            <w:pPr>
              <w:spacing w:before="60"/>
            </w:pPr>
            <w:r w:rsidRPr="004466F5">
              <w:t>Toimitus/noutopäivä</w:t>
            </w:r>
            <w:r w:rsidR="001F2233">
              <w:t xml:space="preserve"> ja kellonaika</w:t>
            </w:r>
            <w:r>
              <w:t xml:space="preserve"> </w:t>
            </w:r>
            <w:r w:rsidRPr="004466F5">
              <w:t xml:space="preserve"> </w:t>
            </w:r>
            <w:r w:rsidR="004100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009B">
              <w:instrText xml:space="preserve"> FORMTEXT </w:instrText>
            </w:r>
            <w:r w:rsidR="0041009B">
              <w:fldChar w:fldCharType="separate"/>
            </w:r>
            <w:r w:rsidR="0041009B">
              <w:rPr>
                <w:noProof/>
              </w:rPr>
              <w:t> </w:t>
            </w:r>
            <w:r w:rsidR="0041009B">
              <w:rPr>
                <w:noProof/>
              </w:rPr>
              <w:t> </w:t>
            </w:r>
            <w:r w:rsidR="0041009B">
              <w:rPr>
                <w:noProof/>
              </w:rPr>
              <w:t> </w:t>
            </w:r>
            <w:r w:rsidR="0041009B">
              <w:rPr>
                <w:noProof/>
              </w:rPr>
              <w:t> </w:t>
            </w:r>
            <w:r w:rsidR="0041009B">
              <w:rPr>
                <w:noProof/>
              </w:rPr>
              <w:t> </w:t>
            </w:r>
            <w:r w:rsidR="0041009B">
              <w:fldChar w:fldCharType="end"/>
            </w:r>
          </w:p>
        </w:tc>
      </w:tr>
      <w:tr w:rsidR="007768CA" w14:paraId="38D4BC2D" w14:textId="77777777" w:rsidTr="00EF3FF9">
        <w:trPr>
          <w:trHeight w:val="513"/>
        </w:trPr>
        <w:tc>
          <w:tcPr>
            <w:tcW w:w="5000" w:type="pct"/>
            <w:gridSpan w:val="2"/>
            <w:shd w:val="clear" w:color="auto" w:fill="auto"/>
          </w:tcPr>
          <w:p w14:paraId="78A0DFDF" w14:textId="77777777" w:rsidR="008664E7" w:rsidRPr="00D10BBF" w:rsidRDefault="00915B06" w:rsidP="008664E7">
            <w:pPr>
              <w:rPr>
                <w:b/>
                <w:bCs/>
              </w:rPr>
            </w:pPr>
            <w:bookmarkStart w:id="3" w:name="_Hlk177291296"/>
            <w:r w:rsidRPr="00D10BBF">
              <w:rPr>
                <w:b/>
                <w:bCs/>
              </w:rPr>
              <w:t>Vastuuvapauslauseke</w:t>
            </w:r>
          </w:p>
          <w:p w14:paraId="4EB96140" w14:textId="08863285" w:rsidR="00D36D98" w:rsidRPr="004466F5" w:rsidRDefault="00915B06" w:rsidP="00EF3FF9">
            <w:pPr>
              <w:spacing w:before="60"/>
            </w:pPr>
            <w:r>
              <w:t xml:space="preserve">Tilaaja vahvistaa ymmärtäneensä, että </w:t>
            </w:r>
            <w:r w:rsidR="00B737B8">
              <w:t>näytepalvelusta</w:t>
            </w:r>
            <w:r>
              <w:t xml:space="preserve"> toimitetut näytteet ja valmisteet toimitetaan </w:t>
            </w:r>
            <w:r w:rsidR="005C0D14">
              <w:t>Veripalvelu</w:t>
            </w:r>
            <w:r w:rsidR="00B737B8">
              <w:t>sta</w:t>
            </w:r>
            <w:r w:rsidR="005C0D14">
              <w:t xml:space="preserve"> </w:t>
            </w:r>
            <w:r>
              <w:t xml:space="preserve">tilaajalle ennen </w:t>
            </w:r>
            <w:r w:rsidR="00B737B8">
              <w:t>infektio</w:t>
            </w:r>
            <w:r>
              <w:t>seulonta</w:t>
            </w:r>
            <w:r w:rsidR="005C0D14">
              <w:t>tutkimus</w:t>
            </w:r>
            <w:r>
              <w:t xml:space="preserve">tulosten valmistumista. </w:t>
            </w:r>
            <w:r w:rsidR="00B737B8" w:rsidRPr="004865DF">
              <w:t xml:space="preserve">Veripalvelu </w:t>
            </w:r>
            <w:r w:rsidR="00B737B8" w:rsidRPr="004865DF">
              <w:rPr>
                <w:u w:val="single"/>
              </w:rPr>
              <w:t>ei</w:t>
            </w:r>
            <w:r w:rsidR="00B737B8">
              <w:rPr>
                <w:u w:val="single"/>
              </w:rPr>
              <w:t xml:space="preserve"> </w:t>
            </w:r>
            <w:r w:rsidR="00B737B8" w:rsidRPr="004865DF">
              <w:rPr>
                <w:u w:val="single"/>
              </w:rPr>
              <w:t>tarkista</w:t>
            </w:r>
            <w:r w:rsidR="00B737B8">
              <w:rPr>
                <w:u w:val="single"/>
              </w:rPr>
              <w:t xml:space="preserve"> eikä </w:t>
            </w:r>
            <w:r w:rsidR="00B737B8" w:rsidRPr="004865DF">
              <w:rPr>
                <w:u w:val="single"/>
              </w:rPr>
              <w:t>informoi</w:t>
            </w:r>
            <w:r w:rsidR="00B737B8" w:rsidRPr="00D807F3">
              <w:t xml:space="preserve"> </w:t>
            </w:r>
            <w:r w:rsidR="00B737B8">
              <w:t>näytepalvelun asiakkaita</w:t>
            </w:r>
            <w:r w:rsidR="00B737B8" w:rsidRPr="00D807F3">
              <w:t xml:space="preserve"> infektioseulontatutkimustuloksista</w:t>
            </w:r>
            <w:r w:rsidR="00B737B8">
              <w:rPr>
                <w:u w:val="single"/>
              </w:rPr>
              <w:t xml:space="preserve">. </w:t>
            </w:r>
            <w:r>
              <w:t xml:space="preserve">Näytteet ja valmisteet </w:t>
            </w:r>
            <w:r w:rsidR="00DB6F71">
              <w:t xml:space="preserve">on </w:t>
            </w:r>
            <w:r>
              <w:t>käsiteltävä ja säilytettävä tartuntavaarallisina</w:t>
            </w:r>
            <w:r w:rsidR="00B737B8">
              <w:t>, t</w:t>
            </w:r>
            <w:r w:rsidR="00B737B8" w:rsidRPr="004865DF">
              <w:rPr>
                <w:u w:val="single"/>
              </w:rPr>
              <w:t>ilaaja vastaa kaikissa tapauksissa näytteiden ja valmisteiden turvallisesta käsittelystä ja hävittämisestä</w:t>
            </w:r>
            <w:r>
              <w:t>. Veripalvelu ei vastaa näytteiden ja valmisteiden turvallisuudesta tai jäljitettävyydestä.</w:t>
            </w:r>
            <w:bookmarkEnd w:id="3"/>
          </w:p>
        </w:tc>
      </w:tr>
    </w:tbl>
    <w:p w14:paraId="5443E1B7" w14:textId="77777777" w:rsidR="00171771" w:rsidRDefault="00171771" w:rsidP="00171771"/>
    <w:p w14:paraId="6C7FD9D8" w14:textId="77777777" w:rsidR="00171771" w:rsidRDefault="00915B06" w:rsidP="00171771">
      <w:pPr>
        <w:rPr>
          <w:b/>
        </w:rPr>
      </w:pPr>
      <w:r>
        <w:rPr>
          <w:b/>
        </w:rPr>
        <w:t>Lomakkeen palautus:</w:t>
      </w:r>
    </w:p>
    <w:p w14:paraId="7FD526B4" w14:textId="77777777" w:rsidR="00171771" w:rsidRPr="00DF0DD3" w:rsidRDefault="00171771" w:rsidP="00171771"/>
    <w:p w14:paraId="2F3AD5AE" w14:textId="77777777" w:rsidR="00171771" w:rsidRPr="004466F5" w:rsidRDefault="00000000" w:rsidP="00171771">
      <w:hyperlink r:id="rId7" w:history="1">
        <w:r w:rsidR="007D18B4" w:rsidRPr="004466F5">
          <w:rPr>
            <w:color w:val="0000FF"/>
            <w:u w:val="single"/>
          </w:rPr>
          <w:t>veritilaukset@veripalvelu.fi</w:t>
        </w:r>
      </w:hyperlink>
    </w:p>
    <w:p w14:paraId="7F244BA6" w14:textId="77777777" w:rsidR="00171771" w:rsidRPr="004466F5" w:rsidRDefault="00915B06" w:rsidP="00171771">
      <w:r w:rsidRPr="004466F5">
        <w:t xml:space="preserve">faksi </w:t>
      </w:r>
      <w:r>
        <w:t>09 4546 245</w:t>
      </w:r>
    </w:p>
    <w:p w14:paraId="2E771E89" w14:textId="77777777" w:rsidR="00171771" w:rsidRDefault="00171771" w:rsidP="00171771"/>
    <w:p w14:paraId="2ADB31BB" w14:textId="77777777" w:rsidR="00171771" w:rsidRPr="004466F5" w:rsidRDefault="00915B06" w:rsidP="00171771">
      <w:r w:rsidRPr="004466F5">
        <w:t>Suomen Punainen Risti</w:t>
      </w:r>
    </w:p>
    <w:p w14:paraId="360FA31C" w14:textId="77777777" w:rsidR="00171771" w:rsidRPr="004466F5" w:rsidRDefault="00915B06" w:rsidP="00171771">
      <w:r w:rsidRPr="004466F5">
        <w:t>Veripalvelu</w:t>
      </w:r>
    </w:p>
    <w:p w14:paraId="10F12A4A" w14:textId="77777777" w:rsidR="00171771" w:rsidRPr="004466F5" w:rsidRDefault="00915B06" w:rsidP="00171771">
      <w:r w:rsidRPr="004466F5">
        <w:t>Tilauskeskus</w:t>
      </w:r>
    </w:p>
    <w:p w14:paraId="0EF00671" w14:textId="77777777" w:rsidR="00171771" w:rsidRDefault="00915B06" w:rsidP="00C97076">
      <w:r>
        <w:t>Härkälenkki 13 C</w:t>
      </w:r>
    </w:p>
    <w:p w14:paraId="2933E150" w14:textId="77777777" w:rsidR="007A216C" w:rsidRPr="004466F5" w:rsidRDefault="00915B06" w:rsidP="00C97076">
      <w:r>
        <w:t>01730 Vantaa</w:t>
      </w:r>
    </w:p>
    <w:sectPr w:rsidR="007A216C" w:rsidRPr="004466F5" w:rsidSect="00460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0" w:right="851" w:bottom="0" w:left="1134" w:header="567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609D" w14:textId="77777777" w:rsidR="00E163A6" w:rsidRDefault="00E163A6">
      <w:r>
        <w:separator/>
      </w:r>
    </w:p>
  </w:endnote>
  <w:endnote w:type="continuationSeparator" w:id="0">
    <w:p w14:paraId="22E71B3C" w14:textId="77777777" w:rsidR="00E163A6" w:rsidRDefault="00E1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806C" w14:textId="77777777" w:rsidR="00A511FF" w:rsidRDefault="00A511F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1A92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7768CA" w14:paraId="0462787F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76A00B15" w14:textId="445D175F" w:rsidR="001E6F13" w:rsidRPr="00A64B79" w:rsidRDefault="00915B06" w:rsidP="00B8388F">
          <w:pPr>
            <w:pStyle w:val="koodi"/>
            <w:rPr>
              <w:b w:val="0"/>
              <w:szCs w:val="16"/>
            </w:rPr>
          </w:pPr>
          <w:r w:rsidRPr="00A511FF">
            <w:rPr>
              <w:szCs w:val="16"/>
            </w:rPr>
            <w:fldChar w:fldCharType="begin"/>
          </w:r>
          <w:r w:rsidRPr="00A511FF">
            <w:rPr>
              <w:szCs w:val="16"/>
            </w:rPr>
            <w:instrText xml:space="preserve"> DOCPROPERTY  "MFiles_PG57D7ECE3886C4925983DCED13918EC78_PGEEEC6B98681B4376A88F10E7EF4319CF"  \* MERGEFORMAT </w:instrText>
          </w:r>
          <w:r w:rsidRPr="00A511FF">
            <w:rPr>
              <w:szCs w:val="16"/>
            </w:rPr>
            <w:fldChar w:fldCharType="separate"/>
          </w:r>
          <w:r w:rsidR="001A1440">
            <w:rPr>
              <w:szCs w:val="16"/>
            </w:rPr>
            <w:t>LOM-0018</w:t>
          </w:r>
          <w:r w:rsidRPr="00A511FF">
            <w:rPr>
              <w:szCs w:val="16"/>
            </w:rPr>
            <w:fldChar w:fldCharType="end"/>
          </w:r>
          <w:r w:rsidR="0046083A" w:rsidRPr="00A64B79">
            <w:rPr>
              <w:b w:val="0"/>
              <w:szCs w:val="16"/>
            </w:rPr>
            <w:t xml:space="preserve"> / P. </w:t>
          </w:r>
          <w:r w:rsidRPr="00A64B79">
            <w:rPr>
              <w:b w:val="0"/>
              <w:szCs w:val="16"/>
            </w:rPr>
            <w:fldChar w:fldCharType="begin"/>
          </w:r>
          <w:r w:rsidRPr="00A64B79">
            <w:rPr>
              <w:b w:val="0"/>
              <w:szCs w:val="16"/>
            </w:rPr>
            <w:instrText xml:space="preserve"> DOCPROPERTY  "MFiles_PGC7420438EB684A07918181A619134F71"  \* MERGEFORMAT </w:instrText>
          </w:r>
          <w:r w:rsidRPr="00A64B79">
            <w:rPr>
              <w:b w:val="0"/>
              <w:szCs w:val="16"/>
            </w:rPr>
            <w:fldChar w:fldCharType="separate"/>
          </w:r>
          <w:r w:rsidR="001A1440" w:rsidRPr="001A1440">
            <w:rPr>
              <w:bCs/>
              <w:szCs w:val="16"/>
            </w:rPr>
            <w:t>5</w:t>
          </w:r>
          <w:r w:rsidRPr="00A64B79">
            <w:rPr>
              <w:b w:val="0"/>
              <w:szCs w:val="16"/>
            </w:rPr>
            <w:fldChar w:fldCharType="end"/>
          </w:r>
          <w:r w:rsidR="0046083A" w:rsidRPr="00A64B79">
            <w:rPr>
              <w:b w:val="0"/>
              <w:szCs w:val="16"/>
            </w:rPr>
            <w:t xml:space="preserve"> </w:t>
          </w:r>
          <w:r w:rsidR="0046083A" w:rsidRPr="00A64B79">
            <w:rPr>
              <w:rStyle w:val="painosChar"/>
              <w:caps w:val="0"/>
              <w:szCs w:val="16"/>
            </w:rPr>
            <w:t xml:space="preserve">/ </w:t>
          </w:r>
          <w:r w:rsidRPr="00A64B79">
            <w:rPr>
              <w:b w:val="0"/>
              <w:szCs w:val="16"/>
            </w:rPr>
            <w:fldChar w:fldCharType="begin"/>
          </w:r>
          <w:r w:rsidRPr="00A64B79">
            <w:rPr>
              <w:b w:val="0"/>
              <w:szCs w:val="16"/>
            </w:rPr>
            <w:instrText xml:space="preserve"> DOCPROPERTY  "MFiles_PGAFB620061C764C92B2AEAF2C0AEA17E0"  \* MERGEFORMAT </w:instrText>
          </w:r>
          <w:r w:rsidRPr="00A64B79">
            <w:rPr>
              <w:b w:val="0"/>
              <w:szCs w:val="16"/>
            </w:rPr>
            <w:fldChar w:fldCharType="separate"/>
          </w:r>
          <w:r w:rsidR="001A1440">
            <w:rPr>
              <w:b w:val="0"/>
              <w:szCs w:val="16"/>
            </w:rPr>
            <w:t>2.12.2024</w:t>
          </w:r>
          <w:r w:rsidRPr="00A64B79">
            <w:rPr>
              <w:b w:val="0"/>
              <w:szCs w:val="16"/>
            </w:rPr>
            <w:fldChar w:fldCharType="end"/>
          </w:r>
        </w:p>
      </w:tc>
      <w:tc>
        <w:tcPr>
          <w:tcW w:w="2575" w:type="dxa"/>
          <w:tcBorders>
            <w:bottom w:val="nil"/>
          </w:tcBorders>
          <w:vAlign w:val="bottom"/>
        </w:tcPr>
        <w:p w14:paraId="74D61FBC" w14:textId="77777777" w:rsidR="001E6F13" w:rsidRDefault="001E6F13">
          <w:pPr>
            <w:pStyle w:val="Alatunniste"/>
            <w:rPr>
              <w:sz w:val="16"/>
            </w:rPr>
          </w:pPr>
        </w:p>
        <w:p w14:paraId="558C59EB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50B557BC" w14:textId="77777777" w:rsidR="001E6F13" w:rsidRDefault="001E6F13" w:rsidP="009A2E28">
    <w:pPr>
      <w:pStyle w:val="Alatunniste"/>
      <w:ind w:left="130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734E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7768CA" w14:paraId="2F5D7DD7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36014137" w14:textId="77777777" w:rsidR="003805E2" w:rsidRPr="003805E2" w:rsidRDefault="00915B06" w:rsidP="003805E2">
          <w:pPr>
            <w:pStyle w:val="koodi"/>
            <w:rPr>
              <w:b w:val="0"/>
              <w:szCs w:val="16"/>
            </w:rPr>
          </w:pPr>
          <w:r w:rsidRPr="003805E2">
            <w:rPr>
              <w:b w:val="0"/>
              <w:szCs w:val="16"/>
            </w:rPr>
            <w:t>[koodi]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b w:val="0"/>
              <w:szCs w:val="16"/>
            </w:rPr>
            <w:t xml:space="preserve">/ </w:t>
          </w:r>
          <w:r>
            <w:rPr>
              <w:b w:val="0"/>
              <w:szCs w:val="16"/>
            </w:rPr>
            <w:t xml:space="preserve">P. </w:t>
          </w:r>
          <w:r w:rsidRPr="003805E2">
            <w:rPr>
              <w:b w:val="0"/>
              <w:szCs w:val="16"/>
            </w:rPr>
            <w:t>[painos]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rStyle w:val="painosChar"/>
              <w:caps w:val="0"/>
              <w:szCs w:val="16"/>
            </w:rPr>
            <w:t xml:space="preserve">/ </w:t>
          </w:r>
          <w:r w:rsidRPr="003805E2">
            <w:rPr>
              <w:b w:val="0"/>
              <w:szCs w:val="16"/>
            </w:rPr>
            <w:t>[voimaantulopäivä]</w:t>
          </w:r>
        </w:p>
        <w:p w14:paraId="692FB890" w14:textId="77777777" w:rsidR="001E6F13" w:rsidRDefault="001E6F13">
          <w:pPr>
            <w:pStyle w:val="Alatunniste"/>
            <w:rPr>
              <w:sz w:val="12"/>
            </w:rPr>
          </w:pPr>
        </w:p>
      </w:tc>
      <w:tc>
        <w:tcPr>
          <w:tcW w:w="2575" w:type="dxa"/>
          <w:tcBorders>
            <w:bottom w:val="nil"/>
          </w:tcBorders>
          <w:vAlign w:val="bottom"/>
        </w:tcPr>
        <w:p w14:paraId="66C8677E" w14:textId="77777777" w:rsidR="001E6F13" w:rsidRDefault="001E6F13">
          <w:pPr>
            <w:pStyle w:val="Alatunniste"/>
            <w:rPr>
              <w:sz w:val="16"/>
            </w:rPr>
          </w:pPr>
        </w:p>
        <w:p w14:paraId="31373E4B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30B17C98" w14:textId="77777777" w:rsidR="001E6F13" w:rsidRDefault="001E6F13" w:rsidP="009A2E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7479" w14:textId="77777777" w:rsidR="00E163A6" w:rsidRDefault="00E163A6">
      <w:r>
        <w:separator/>
      </w:r>
    </w:p>
  </w:footnote>
  <w:footnote w:type="continuationSeparator" w:id="0">
    <w:p w14:paraId="4ED9A18D" w14:textId="77777777" w:rsidR="00E163A6" w:rsidRDefault="00E1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0155" w14:textId="77777777" w:rsidR="00A511FF" w:rsidRDefault="00A511F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831D" w14:textId="77777777" w:rsidR="001E6F13" w:rsidRDefault="001E6F13"/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6442"/>
    </w:tblGrid>
    <w:tr w:rsidR="007768CA" w14:paraId="332E1F41" w14:textId="77777777" w:rsidTr="0046083A">
      <w:trPr>
        <w:cantSplit/>
        <w:trHeight w:val="1358"/>
      </w:trPr>
      <w:tc>
        <w:tcPr>
          <w:tcW w:w="3614" w:type="dxa"/>
          <w:tcBorders>
            <w:bottom w:val="nil"/>
          </w:tcBorders>
        </w:tcPr>
        <w:p w14:paraId="5E3CA33C" w14:textId="77777777" w:rsidR="001E6F13" w:rsidRDefault="00915B06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inline distT="0" distB="0" distL="0" distR="0" wp14:anchorId="67B696C9" wp14:editId="62C38E62">
                <wp:extent cx="1765300" cy="871855"/>
                <wp:effectExtent l="0" t="0" r="0" b="0"/>
                <wp:docPr id="1" name="Kuva 1" descr="punamu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unamu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2" w:type="dxa"/>
          <w:tcBorders>
            <w:bottom w:val="nil"/>
          </w:tcBorders>
        </w:tcPr>
        <w:p w14:paraId="574F1B5F" w14:textId="77777777" w:rsidR="001E6F13" w:rsidRDefault="00915B06">
          <w:pPr>
            <w:pStyle w:val="Yltunniste"/>
            <w:tabs>
              <w:tab w:val="clear" w:pos="4819"/>
              <w:tab w:val="clear" w:pos="9638"/>
            </w:tabs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3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3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  <w:p w14:paraId="10D9FEE8" w14:textId="77777777" w:rsidR="001E6F13" w:rsidRDefault="001E6F13">
          <w:pPr>
            <w:pStyle w:val="Yltunniste"/>
            <w:tabs>
              <w:tab w:val="clear" w:pos="4819"/>
              <w:tab w:val="clear" w:pos="9638"/>
            </w:tabs>
            <w:rPr>
              <w:sz w:val="16"/>
            </w:rPr>
          </w:pPr>
        </w:p>
        <w:p w14:paraId="1614B345" w14:textId="77777777" w:rsidR="001E6F13" w:rsidRDefault="001E6F13" w:rsidP="007C53F0">
          <w:pPr>
            <w:pStyle w:val="painos"/>
          </w:pPr>
        </w:p>
      </w:tc>
    </w:tr>
  </w:tbl>
  <w:p w14:paraId="0B71DB81" w14:textId="77777777" w:rsidR="001E6F13" w:rsidRDefault="001E6F1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8"/>
      <w:gridCol w:w="1906"/>
      <w:gridCol w:w="1906"/>
      <w:gridCol w:w="1906"/>
      <w:gridCol w:w="1915"/>
    </w:tblGrid>
    <w:tr w:rsidR="007768CA" w14:paraId="017BA30F" w14:textId="77777777" w:rsidTr="003805E2">
      <w:tc>
        <w:tcPr>
          <w:tcW w:w="2012" w:type="dxa"/>
          <w:vMerge w:val="restart"/>
        </w:tcPr>
        <w:p w14:paraId="3731DC21" w14:textId="77777777" w:rsidR="003805E2" w:rsidRDefault="00915B06" w:rsidP="003805E2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033A3EFD" wp14:editId="6C8F2D46">
                <wp:extent cx="1315693" cy="649701"/>
                <wp:effectExtent l="0" t="0" r="0" b="0"/>
                <wp:docPr id="2" name="Kuva 2" descr="PR_VP_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R_VP_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879" cy="66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2" w:type="dxa"/>
        </w:tcPr>
        <w:p w14:paraId="0ED6C0D2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5FB0022B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7E500934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5F7E0B12" w14:textId="77777777" w:rsidR="003805E2" w:rsidRDefault="00915B06" w:rsidP="003805E2">
          <w:pPr>
            <w:pStyle w:val="Yltunniste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7768CA" w14:paraId="54593508" w14:textId="77777777" w:rsidTr="003805E2">
      <w:tc>
        <w:tcPr>
          <w:tcW w:w="2012" w:type="dxa"/>
          <w:vMerge/>
        </w:tcPr>
        <w:p w14:paraId="7F2B310A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37054E7C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61A0C82E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702C8472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76E1ED4A" w14:textId="77777777" w:rsidR="003805E2" w:rsidRDefault="003805E2">
          <w:pPr>
            <w:pStyle w:val="Yltunniste"/>
          </w:pPr>
        </w:p>
      </w:tc>
    </w:tr>
  </w:tbl>
  <w:p w14:paraId="7D544533" w14:textId="77777777" w:rsidR="001E6F13" w:rsidRDefault="00915B06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F03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F8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8A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8A7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74D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8C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A8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C8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42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840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C3287"/>
    <w:multiLevelType w:val="hybridMultilevel"/>
    <w:tmpl w:val="5C70CAB6"/>
    <w:lvl w:ilvl="0" w:tplc="D42AD072">
      <w:start w:val="1"/>
      <w:numFmt w:val="bullet"/>
      <w:pStyle w:val="ohjekappale2"/>
      <w:lvlText w:val="-"/>
      <w:lvlJc w:val="left"/>
      <w:pPr>
        <w:tabs>
          <w:tab w:val="num" w:pos="1701"/>
        </w:tabs>
        <w:ind w:left="1701" w:hanging="397"/>
      </w:pPr>
      <w:rPr>
        <w:rFonts w:ascii="Sylfaen" w:hAnsi="Sylfaen" w:hint="default"/>
      </w:rPr>
    </w:lvl>
    <w:lvl w:ilvl="1" w:tplc="53C2C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3CD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C9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64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221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41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A0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700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6A2F"/>
    <w:multiLevelType w:val="multilevel"/>
    <w:tmpl w:val="78F0EC78"/>
    <w:lvl w:ilvl="0">
      <w:start w:val="1"/>
      <w:numFmt w:val="decimal"/>
      <w:pStyle w:val="ohjeotsikko2"/>
      <w:suff w:val="space"/>
      <w:lvlText w:val="%1   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hjeotsikko3"/>
      <w:suff w:val="space"/>
      <w:lvlText w:val="%1.%2"/>
      <w:lvlJc w:val="left"/>
      <w:pPr>
        <w:ind w:left="357" w:firstLine="947"/>
      </w:pPr>
      <w:rPr>
        <w:rFonts w:hint="default"/>
      </w:rPr>
    </w:lvl>
    <w:lvl w:ilvl="2">
      <w:start w:val="1"/>
      <w:numFmt w:val="decimal"/>
      <w:pStyle w:val="ohjeotsikko4"/>
      <w:suff w:val="space"/>
      <w:lvlText w:val="%1.%2.%3"/>
      <w:lvlJc w:val="left"/>
      <w:pPr>
        <w:ind w:left="357" w:firstLine="94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36C055F"/>
    <w:multiLevelType w:val="hybridMultilevel"/>
    <w:tmpl w:val="E132FD88"/>
    <w:lvl w:ilvl="0" w:tplc="A53C73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BD4E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80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29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CB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04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84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EA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AA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57EB3"/>
    <w:multiLevelType w:val="hybridMultilevel"/>
    <w:tmpl w:val="62167C7A"/>
    <w:lvl w:ilvl="0" w:tplc="B2E2379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732E4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AC02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9C28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E492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86DA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2E89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FA2C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FA16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091FD4"/>
    <w:multiLevelType w:val="hybridMultilevel"/>
    <w:tmpl w:val="74820F4E"/>
    <w:lvl w:ilvl="0" w:tplc="306C09B2">
      <w:start w:val="1"/>
      <w:numFmt w:val="bullet"/>
      <w:pStyle w:val="ohjekappale3"/>
      <w:lvlText w:val="-"/>
      <w:lvlJc w:val="left"/>
      <w:pPr>
        <w:tabs>
          <w:tab w:val="num" w:pos="3005"/>
        </w:tabs>
        <w:ind w:left="3005" w:hanging="397"/>
      </w:pPr>
      <w:rPr>
        <w:rFonts w:ascii="Sylfaen" w:hAnsi="Sylfaen" w:hint="default"/>
      </w:rPr>
    </w:lvl>
    <w:lvl w:ilvl="1" w:tplc="43B87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708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67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47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62A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2F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E47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50E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9104231">
    <w:abstractNumId w:val="10"/>
  </w:num>
  <w:num w:numId="2" w16cid:durableId="2096393306">
    <w:abstractNumId w:val="14"/>
  </w:num>
  <w:num w:numId="3" w16cid:durableId="1284074081">
    <w:abstractNumId w:val="11"/>
  </w:num>
  <w:num w:numId="4" w16cid:durableId="1166631973">
    <w:abstractNumId w:val="9"/>
  </w:num>
  <w:num w:numId="5" w16cid:durableId="1045522859">
    <w:abstractNumId w:val="7"/>
  </w:num>
  <w:num w:numId="6" w16cid:durableId="1310597149">
    <w:abstractNumId w:val="6"/>
  </w:num>
  <w:num w:numId="7" w16cid:durableId="181632334">
    <w:abstractNumId w:val="5"/>
  </w:num>
  <w:num w:numId="8" w16cid:durableId="908466796">
    <w:abstractNumId w:val="4"/>
  </w:num>
  <w:num w:numId="9" w16cid:durableId="934050436">
    <w:abstractNumId w:val="8"/>
  </w:num>
  <w:num w:numId="10" w16cid:durableId="2138179747">
    <w:abstractNumId w:val="3"/>
  </w:num>
  <w:num w:numId="11" w16cid:durableId="1212107983">
    <w:abstractNumId w:val="2"/>
  </w:num>
  <w:num w:numId="12" w16cid:durableId="1728601282">
    <w:abstractNumId w:val="1"/>
  </w:num>
  <w:num w:numId="13" w16cid:durableId="1834834659">
    <w:abstractNumId w:val="0"/>
  </w:num>
  <w:num w:numId="14" w16cid:durableId="1659072750">
    <w:abstractNumId w:val="12"/>
  </w:num>
  <w:num w:numId="15" w16cid:durableId="7664644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E2"/>
    <w:rsid w:val="000018DA"/>
    <w:rsid w:val="0000545F"/>
    <w:rsid w:val="00005706"/>
    <w:rsid w:val="000220BC"/>
    <w:rsid w:val="00025CC5"/>
    <w:rsid w:val="00032B70"/>
    <w:rsid w:val="000345C3"/>
    <w:rsid w:val="00037226"/>
    <w:rsid w:val="000468CA"/>
    <w:rsid w:val="000618D2"/>
    <w:rsid w:val="00061A6D"/>
    <w:rsid w:val="0006377D"/>
    <w:rsid w:val="00081A9F"/>
    <w:rsid w:val="00096A6C"/>
    <w:rsid w:val="000A7BE4"/>
    <w:rsid w:val="00100D9C"/>
    <w:rsid w:val="001056AD"/>
    <w:rsid w:val="00106514"/>
    <w:rsid w:val="00131B49"/>
    <w:rsid w:val="001424C9"/>
    <w:rsid w:val="001424E5"/>
    <w:rsid w:val="00155BB6"/>
    <w:rsid w:val="001561B9"/>
    <w:rsid w:val="00166C7D"/>
    <w:rsid w:val="00171771"/>
    <w:rsid w:val="0018100D"/>
    <w:rsid w:val="00181FD2"/>
    <w:rsid w:val="001947DB"/>
    <w:rsid w:val="001950E8"/>
    <w:rsid w:val="001A1440"/>
    <w:rsid w:val="001A3D90"/>
    <w:rsid w:val="001C44B8"/>
    <w:rsid w:val="001D4DF0"/>
    <w:rsid w:val="001E6F13"/>
    <w:rsid w:val="001F0898"/>
    <w:rsid w:val="001F2233"/>
    <w:rsid w:val="001F289D"/>
    <w:rsid w:val="002110A8"/>
    <w:rsid w:val="00224D29"/>
    <w:rsid w:val="00224DE0"/>
    <w:rsid w:val="00225268"/>
    <w:rsid w:val="002338DC"/>
    <w:rsid w:val="00244057"/>
    <w:rsid w:val="00260174"/>
    <w:rsid w:val="002606AC"/>
    <w:rsid w:val="002607DD"/>
    <w:rsid w:val="00264AE5"/>
    <w:rsid w:val="00283101"/>
    <w:rsid w:val="00285391"/>
    <w:rsid w:val="002928CB"/>
    <w:rsid w:val="0029359A"/>
    <w:rsid w:val="002A703C"/>
    <w:rsid w:val="002C47AF"/>
    <w:rsid w:val="002D2CB1"/>
    <w:rsid w:val="002D7922"/>
    <w:rsid w:val="002F6E00"/>
    <w:rsid w:val="00306B5F"/>
    <w:rsid w:val="00332C88"/>
    <w:rsid w:val="00334567"/>
    <w:rsid w:val="00345906"/>
    <w:rsid w:val="003461B0"/>
    <w:rsid w:val="00347107"/>
    <w:rsid w:val="00353901"/>
    <w:rsid w:val="00360F33"/>
    <w:rsid w:val="0037403E"/>
    <w:rsid w:val="00376CA2"/>
    <w:rsid w:val="003805E2"/>
    <w:rsid w:val="00382350"/>
    <w:rsid w:val="003854B2"/>
    <w:rsid w:val="003941CF"/>
    <w:rsid w:val="003C3B3D"/>
    <w:rsid w:val="003D2747"/>
    <w:rsid w:val="003D7F55"/>
    <w:rsid w:val="003E6B61"/>
    <w:rsid w:val="00403450"/>
    <w:rsid w:val="0041009B"/>
    <w:rsid w:val="004201C4"/>
    <w:rsid w:val="004217CA"/>
    <w:rsid w:val="004466F5"/>
    <w:rsid w:val="00447B31"/>
    <w:rsid w:val="00450B70"/>
    <w:rsid w:val="00457C15"/>
    <w:rsid w:val="0046083A"/>
    <w:rsid w:val="00461409"/>
    <w:rsid w:val="004828AA"/>
    <w:rsid w:val="004865DF"/>
    <w:rsid w:val="004877CD"/>
    <w:rsid w:val="004A60A9"/>
    <w:rsid w:val="004B0249"/>
    <w:rsid w:val="004B78DE"/>
    <w:rsid w:val="004C759E"/>
    <w:rsid w:val="004D675C"/>
    <w:rsid w:val="004F3CB8"/>
    <w:rsid w:val="004F6F10"/>
    <w:rsid w:val="005154B0"/>
    <w:rsid w:val="00520840"/>
    <w:rsid w:val="005310ED"/>
    <w:rsid w:val="00531CA2"/>
    <w:rsid w:val="0055195B"/>
    <w:rsid w:val="005572BB"/>
    <w:rsid w:val="005755BF"/>
    <w:rsid w:val="005779FA"/>
    <w:rsid w:val="00583913"/>
    <w:rsid w:val="005A0F56"/>
    <w:rsid w:val="005A65D1"/>
    <w:rsid w:val="005A6EBF"/>
    <w:rsid w:val="005B546D"/>
    <w:rsid w:val="005C0D14"/>
    <w:rsid w:val="005C3612"/>
    <w:rsid w:val="005C5650"/>
    <w:rsid w:val="005C667C"/>
    <w:rsid w:val="005D41BC"/>
    <w:rsid w:val="005E27FF"/>
    <w:rsid w:val="005E5EFA"/>
    <w:rsid w:val="005F3049"/>
    <w:rsid w:val="005F366D"/>
    <w:rsid w:val="006026E4"/>
    <w:rsid w:val="00602A12"/>
    <w:rsid w:val="00614BA4"/>
    <w:rsid w:val="006226D0"/>
    <w:rsid w:val="00640B56"/>
    <w:rsid w:val="006432C1"/>
    <w:rsid w:val="006548C2"/>
    <w:rsid w:val="006736D1"/>
    <w:rsid w:val="006962C7"/>
    <w:rsid w:val="006A5177"/>
    <w:rsid w:val="006A7E24"/>
    <w:rsid w:val="006B357F"/>
    <w:rsid w:val="006C6EB1"/>
    <w:rsid w:val="006E3293"/>
    <w:rsid w:val="00713CFD"/>
    <w:rsid w:val="00717BE7"/>
    <w:rsid w:val="00721181"/>
    <w:rsid w:val="0073050E"/>
    <w:rsid w:val="007317DB"/>
    <w:rsid w:val="00737D11"/>
    <w:rsid w:val="007431E7"/>
    <w:rsid w:val="00743D75"/>
    <w:rsid w:val="00747501"/>
    <w:rsid w:val="00754547"/>
    <w:rsid w:val="00766D76"/>
    <w:rsid w:val="007714D6"/>
    <w:rsid w:val="007768CA"/>
    <w:rsid w:val="0078500B"/>
    <w:rsid w:val="007862F5"/>
    <w:rsid w:val="007A216C"/>
    <w:rsid w:val="007A3F1E"/>
    <w:rsid w:val="007B6938"/>
    <w:rsid w:val="007C53F0"/>
    <w:rsid w:val="007C7998"/>
    <w:rsid w:val="007D18B4"/>
    <w:rsid w:val="007F1037"/>
    <w:rsid w:val="007F5E78"/>
    <w:rsid w:val="00800FFF"/>
    <w:rsid w:val="00810148"/>
    <w:rsid w:val="008102EB"/>
    <w:rsid w:val="00830178"/>
    <w:rsid w:val="00842EC3"/>
    <w:rsid w:val="008607EB"/>
    <w:rsid w:val="00862BEB"/>
    <w:rsid w:val="00863265"/>
    <w:rsid w:val="008649BB"/>
    <w:rsid w:val="008664E7"/>
    <w:rsid w:val="0088610D"/>
    <w:rsid w:val="00895D27"/>
    <w:rsid w:val="008A15D2"/>
    <w:rsid w:val="008A5FDD"/>
    <w:rsid w:val="008A7708"/>
    <w:rsid w:val="008C37A5"/>
    <w:rsid w:val="008D75A3"/>
    <w:rsid w:val="00902BF8"/>
    <w:rsid w:val="00915094"/>
    <w:rsid w:val="00915B06"/>
    <w:rsid w:val="00951E3C"/>
    <w:rsid w:val="009551B9"/>
    <w:rsid w:val="00971525"/>
    <w:rsid w:val="00972E4F"/>
    <w:rsid w:val="0097551A"/>
    <w:rsid w:val="009811F0"/>
    <w:rsid w:val="00990F4C"/>
    <w:rsid w:val="009A2E28"/>
    <w:rsid w:val="009A767D"/>
    <w:rsid w:val="009B2EBA"/>
    <w:rsid w:val="009D4DB1"/>
    <w:rsid w:val="009E66AD"/>
    <w:rsid w:val="009F48A1"/>
    <w:rsid w:val="009F571B"/>
    <w:rsid w:val="00A013E0"/>
    <w:rsid w:val="00A040FE"/>
    <w:rsid w:val="00A04734"/>
    <w:rsid w:val="00A13216"/>
    <w:rsid w:val="00A1567B"/>
    <w:rsid w:val="00A240D6"/>
    <w:rsid w:val="00A45A6B"/>
    <w:rsid w:val="00A4716A"/>
    <w:rsid w:val="00A511FF"/>
    <w:rsid w:val="00A64B79"/>
    <w:rsid w:val="00A71E4C"/>
    <w:rsid w:val="00A74D66"/>
    <w:rsid w:val="00A776F2"/>
    <w:rsid w:val="00A80DB0"/>
    <w:rsid w:val="00AA0E37"/>
    <w:rsid w:val="00AA75E9"/>
    <w:rsid w:val="00AB0045"/>
    <w:rsid w:val="00AB3612"/>
    <w:rsid w:val="00AB7F06"/>
    <w:rsid w:val="00AC4542"/>
    <w:rsid w:val="00AD0940"/>
    <w:rsid w:val="00AF1877"/>
    <w:rsid w:val="00B12766"/>
    <w:rsid w:val="00B13D51"/>
    <w:rsid w:val="00B2354A"/>
    <w:rsid w:val="00B468A4"/>
    <w:rsid w:val="00B5106E"/>
    <w:rsid w:val="00B54A3A"/>
    <w:rsid w:val="00B54E51"/>
    <w:rsid w:val="00B601C4"/>
    <w:rsid w:val="00B737B8"/>
    <w:rsid w:val="00B80693"/>
    <w:rsid w:val="00B8388F"/>
    <w:rsid w:val="00B96659"/>
    <w:rsid w:val="00B97C73"/>
    <w:rsid w:val="00BA4F91"/>
    <w:rsid w:val="00BB7409"/>
    <w:rsid w:val="00BB7897"/>
    <w:rsid w:val="00BC1B9E"/>
    <w:rsid w:val="00BC739C"/>
    <w:rsid w:val="00BD688B"/>
    <w:rsid w:val="00BE1C52"/>
    <w:rsid w:val="00C04786"/>
    <w:rsid w:val="00C13681"/>
    <w:rsid w:val="00C158CF"/>
    <w:rsid w:val="00C32457"/>
    <w:rsid w:val="00C56F70"/>
    <w:rsid w:val="00C64E28"/>
    <w:rsid w:val="00C7048D"/>
    <w:rsid w:val="00C82CDC"/>
    <w:rsid w:val="00C8760C"/>
    <w:rsid w:val="00C92117"/>
    <w:rsid w:val="00C96D1B"/>
    <w:rsid w:val="00C97076"/>
    <w:rsid w:val="00C97B1F"/>
    <w:rsid w:val="00CB4B27"/>
    <w:rsid w:val="00CB5145"/>
    <w:rsid w:val="00CB5EBD"/>
    <w:rsid w:val="00CE4E37"/>
    <w:rsid w:val="00CE7531"/>
    <w:rsid w:val="00D06296"/>
    <w:rsid w:val="00D10BBF"/>
    <w:rsid w:val="00D36D98"/>
    <w:rsid w:val="00D40D1D"/>
    <w:rsid w:val="00D6539D"/>
    <w:rsid w:val="00D726EF"/>
    <w:rsid w:val="00D807F3"/>
    <w:rsid w:val="00D80F37"/>
    <w:rsid w:val="00D864A5"/>
    <w:rsid w:val="00DB3F72"/>
    <w:rsid w:val="00DB4CBD"/>
    <w:rsid w:val="00DB6F71"/>
    <w:rsid w:val="00DC334B"/>
    <w:rsid w:val="00DC6114"/>
    <w:rsid w:val="00DD1FB7"/>
    <w:rsid w:val="00DD365C"/>
    <w:rsid w:val="00DD48DA"/>
    <w:rsid w:val="00DE6400"/>
    <w:rsid w:val="00DF0DD3"/>
    <w:rsid w:val="00DF2706"/>
    <w:rsid w:val="00E163A6"/>
    <w:rsid w:val="00E31A23"/>
    <w:rsid w:val="00E36D5B"/>
    <w:rsid w:val="00E4010B"/>
    <w:rsid w:val="00E53865"/>
    <w:rsid w:val="00E60CBA"/>
    <w:rsid w:val="00E61D7B"/>
    <w:rsid w:val="00E64163"/>
    <w:rsid w:val="00E657E0"/>
    <w:rsid w:val="00E662BE"/>
    <w:rsid w:val="00E945D5"/>
    <w:rsid w:val="00EA2A7C"/>
    <w:rsid w:val="00EB140A"/>
    <w:rsid w:val="00EB6D59"/>
    <w:rsid w:val="00EB7C3F"/>
    <w:rsid w:val="00EC1D66"/>
    <w:rsid w:val="00EC66F3"/>
    <w:rsid w:val="00EE38AE"/>
    <w:rsid w:val="00EF3FF9"/>
    <w:rsid w:val="00F0783E"/>
    <w:rsid w:val="00F330F6"/>
    <w:rsid w:val="00F51543"/>
    <w:rsid w:val="00F52000"/>
    <w:rsid w:val="00F72041"/>
    <w:rsid w:val="00F7529F"/>
    <w:rsid w:val="00F81449"/>
    <w:rsid w:val="00F81E75"/>
    <w:rsid w:val="00F8669A"/>
    <w:rsid w:val="00FA0ABC"/>
    <w:rsid w:val="00FA7855"/>
    <w:rsid w:val="00FA7B88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831D3F"/>
  <w15:docId w15:val="{2A008F11-E833-415E-88C2-106128A6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ali">
    <w:name w:val="Normal"/>
    <w:qFormat/>
    <w:rsid w:val="00E60CBA"/>
    <w:rPr>
      <w:rFonts w:ascii="Verdana" w:hAnsi="Verdana"/>
      <w:lang w:val="fi-FI"/>
    </w:rPr>
  </w:style>
  <w:style w:type="paragraph" w:styleId="Otsikko1">
    <w:name w:val="heading 1"/>
    <w:basedOn w:val="Normaali"/>
    <w:next w:val="Normaali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Normaali"/>
    <w:semiHidden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semiHidden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customStyle="1" w:styleId="Postitoimipaikka">
    <w:name w:val="Postitoimipaikka"/>
    <w:basedOn w:val="Normaali"/>
    <w:semiHidden/>
    <w:rPr>
      <w:caps/>
    </w:rPr>
  </w:style>
  <w:style w:type="paragraph" w:customStyle="1" w:styleId="POTSIKKO">
    <w:name w:val="PÄÄOTSIKKO"/>
    <w:basedOn w:val="Normaali"/>
    <w:next w:val="Normaali"/>
    <w:semiHidden/>
    <w:rPr>
      <w:caps/>
    </w:rPr>
  </w:style>
  <w:style w:type="paragraph" w:styleId="Leipteksti">
    <w:name w:val="Body Text"/>
    <w:basedOn w:val="Normaali"/>
    <w:semiHidden/>
    <w:pPr>
      <w:spacing w:after="120"/>
    </w:pPr>
  </w:style>
  <w:style w:type="paragraph" w:customStyle="1" w:styleId="ISOTKIRJAIMET">
    <w:name w:val="ISOT KIRJAIMET"/>
    <w:basedOn w:val="Normaali"/>
    <w:semiHidden/>
    <w:pPr>
      <w:spacing w:before="240"/>
      <w:ind w:left="1304"/>
    </w:pPr>
  </w:style>
  <w:style w:type="paragraph" w:styleId="Vakiosisennys">
    <w:name w:val="Normal Indent"/>
    <w:basedOn w:val="Normaali"/>
    <w:semiHidden/>
    <w:pPr>
      <w:ind w:left="720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paragraph" w:customStyle="1" w:styleId="ohjekappale0">
    <w:name w:val="ohjekappale0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/>
      <w:ind w:left="1304"/>
      <w:jc w:val="both"/>
    </w:pPr>
  </w:style>
  <w:style w:type="paragraph" w:customStyle="1" w:styleId="ohjeotsikko2">
    <w:name w:val="ohjeotsikko2"/>
    <w:basedOn w:val="Normaali"/>
    <w:next w:val="ohjekappale0"/>
    <w:pPr>
      <w:keepLines/>
      <w:numPr>
        <w:numId w:val="3"/>
      </w:numPr>
      <w:tabs>
        <w:tab w:val="left" w:pos="851"/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720"/>
      <w:jc w:val="both"/>
    </w:pPr>
    <w:rPr>
      <w:caps/>
    </w:rPr>
  </w:style>
  <w:style w:type="paragraph" w:customStyle="1" w:styleId="ohjekappale1">
    <w:name w:val="ohjekappale1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2">
    <w:name w:val="ohjekappale2"/>
    <w:basedOn w:val="ohjekappale0"/>
    <w:pPr>
      <w:keepLines/>
      <w:numPr>
        <w:numId w:val="1"/>
      </w:numPr>
    </w:pPr>
  </w:style>
  <w:style w:type="paragraph" w:customStyle="1" w:styleId="ohjekappale3">
    <w:name w:val="ohjekappale3"/>
    <w:basedOn w:val="Normaali"/>
    <w:pPr>
      <w:keepLines/>
      <w:numPr>
        <w:numId w:val="2"/>
      </w:numPr>
      <w:tabs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4">
    <w:name w:val="ohjekappale4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1304"/>
      <w:jc w:val="both"/>
    </w:pPr>
  </w:style>
  <w:style w:type="paragraph" w:customStyle="1" w:styleId="ohjeotsikko1">
    <w:name w:val="ohjeotsikko1"/>
    <w:basedOn w:val="Normaali"/>
    <w:next w:val="ohjekappale0"/>
    <w:pPr>
      <w:keepLines/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b/>
      <w:caps/>
    </w:rPr>
  </w:style>
  <w:style w:type="paragraph" w:customStyle="1" w:styleId="ohjeotsikko3">
    <w:name w:val="ohjeotsikko3"/>
    <w:basedOn w:val="Normaali"/>
    <w:next w:val="ohjekappale0"/>
    <w:pPr>
      <w:keepLines/>
      <w:numPr>
        <w:ilvl w:val="1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caps/>
    </w:rPr>
  </w:style>
  <w:style w:type="paragraph" w:customStyle="1" w:styleId="ohjeotsikko4">
    <w:name w:val="ohjeotsikko4"/>
    <w:basedOn w:val="Normaali"/>
    <w:next w:val="ohjekappale0"/>
    <w:pPr>
      <w:numPr>
        <w:ilvl w:val="2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u w:val="single"/>
    </w:rPr>
  </w:style>
  <w:style w:type="character" w:styleId="AvattuHyperlinkki">
    <w:name w:val="FollowedHyperlink"/>
    <w:basedOn w:val="Kappaleenoletusfontti"/>
    <w:semiHidden/>
    <w:rPr>
      <w:color w:val="606420"/>
      <w:u w:val="single"/>
    </w:rPr>
  </w:style>
  <w:style w:type="character" w:customStyle="1" w:styleId="YltunnisteChar">
    <w:name w:val="Ylätunniste Char"/>
    <w:basedOn w:val="Kappaleenoletusfontti"/>
    <w:link w:val="Yltunniste"/>
    <w:rsid w:val="00B54A3A"/>
    <w:rPr>
      <w:rFonts w:ascii="Verdana" w:hAnsi="Verdana"/>
      <w:lang w:val="fi-FI" w:eastAsia="en-US" w:bidi="ar-SA"/>
    </w:rPr>
  </w:style>
  <w:style w:type="paragraph" w:customStyle="1" w:styleId="koodi">
    <w:name w:val="koodi"/>
    <w:basedOn w:val="Yltunniste"/>
    <w:semiHidden/>
    <w:rsid w:val="009551B9"/>
    <w:rPr>
      <w:b/>
      <w:caps/>
      <w:sz w:val="16"/>
    </w:rPr>
  </w:style>
  <w:style w:type="paragraph" w:customStyle="1" w:styleId="painos">
    <w:name w:val="painos"/>
    <w:basedOn w:val="Yltunniste"/>
    <w:link w:val="painosChar"/>
    <w:semiHidden/>
    <w:rsid w:val="009551B9"/>
    <w:rPr>
      <w:b/>
      <w:sz w:val="16"/>
    </w:rPr>
  </w:style>
  <w:style w:type="character" w:customStyle="1" w:styleId="painosChar">
    <w:name w:val="painos Char"/>
    <w:basedOn w:val="YltunnisteChar"/>
    <w:link w:val="painos"/>
    <w:rsid w:val="009551B9"/>
    <w:rPr>
      <w:rFonts w:ascii="Verdana" w:hAnsi="Verdana"/>
      <w:b/>
      <w:sz w:val="16"/>
      <w:lang w:val="fi-FI" w:eastAsia="en-US" w:bidi="ar-SA"/>
    </w:rPr>
  </w:style>
  <w:style w:type="paragraph" w:styleId="Seliteteksti">
    <w:name w:val="Balloon Text"/>
    <w:basedOn w:val="Normaali"/>
    <w:link w:val="SelitetekstiChar"/>
    <w:semiHidden/>
    <w:rsid w:val="00F752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E60CBA"/>
    <w:rPr>
      <w:rFonts w:ascii="Tahoma" w:hAnsi="Tahoma" w:cs="Tahoma"/>
      <w:sz w:val="16"/>
      <w:szCs w:val="16"/>
      <w:lang w:val="fi-FI"/>
    </w:rPr>
  </w:style>
  <w:style w:type="table" w:styleId="TaulukkoRuudukko">
    <w:name w:val="Table Grid"/>
    <w:basedOn w:val="Normaalitaulukko"/>
    <w:rsid w:val="0038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10148"/>
    <w:pPr>
      <w:ind w:left="720"/>
      <w:contextualSpacing/>
    </w:pPr>
  </w:style>
  <w:style w:type="character" w:styleId="Kommentinviite">
    <w:name w:val="annotation reference"/>
    <w:basedOn w:val="Kappaleenoletusfontti"/>
    <w:semiHidden/>
    <w:unhideWhenUsed/>
    <w:rsid w:val="00A4716A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A4716A"/>
  </w:style>
  <w:style w:type="character" w:customStyle="1" w:styleId="KommentintekstiChar">
    <w:name w:val="Kommentin teksti Char"/>
    <w:basedOn w:val="Kappaleenoletusfontti"/>
    <w:link w:val="Kommentinteksti"/>
    <w:rsid w:val="00A4716A"/>
    <w:rPr>
      <w:rFonts w:ascii="Verdana" w:hAnsi="Verdana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A4716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A4716A"/>
    <w:rPr>
      <w:rFonts w:ascii="Verdana" w:hAnsi="Verdana"/>
      <w:b/>
      <w:bCs/>
      <w:lang w:val="fi-FI"/>
    </w:rPr>
  </w:style>
  <w:style w:type="paragraph" w:styleId="Muutos">
    <w:name w:val="Revision"/>
    <w:hidden/>
    <w:uiPriority w:val="99"/>
    <w:semiHidden/>
    <w:rsid w:val="002928CB"/>
    <w:rPr>
      <w:rFonts w:ascii="Verdana" w:hAnsi="Verdana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eritilaukset@veripalvelu.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eripalvelu%20Office%20Templates\Ohjepohjat\lomakepohja%20pyst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lomakepohja pysty</Template>
  <TotalTime>1</TotalTime>
  <Pages>3</Pages>
  <Words>445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SPR Veripalvelu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Jalonen Mari</dc:creator>
  <cp:lastModifiedBy>Miettinen Emma</cp:lastModifiedBy>
  <cp:revision>2</cp:revision>
  <cp:lastPrinted>2006-02-21T09:13:00Z</cp:lastPrinted>
  <dcterms:created xsi:type="dcterms:W3CDTF">2025-04-14T07:33:00Z</dcterms:created>
  <dcterms:modified xsi:type="dcterms:W3CDTF">2025-04-14T07:33:00Z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7D7ECE3886C4925983DCED13918EC78_PGEEEC6B98681B4376A88F10E7EF4319CF">
    <vt:lpwstr>LOM-0018</vt:lpwstr>
  </property>
  <property fmtid="{D5CDD505-2E9C-101B-9397-08002B2CF9AE}" pid="3" name="MFiles_PG9697C23831BA447C9AD215D57D2E3B4E">
    <vt:lpwstr>Ei potilaskäyttöön tarkoitettujen veren ainesosien tilauslomake</vt:lpwstr>
  </property>
  <property fmtid="{D5CDD505-2E9C-101B-9397-08002B2CF9AE}" pid="4" name="MFiles_PGAFB620061C764C92B2AEAF2C0AEA17E0">
    <vt:filetime>2024-12-02T12:00:00Z</vt:filetime>
  </property>
  <property fmtid="{D5CDD505-2E9C-101B-9397-08002B2CF9AE}" pid="5" name="MFiles_PGC7420438EB684A07918181A619134F71">
    <vt:lpwstr>5</vt:lpwstr>
  </property>
</Properties>
</file>